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3" w:rsidRDefault="008939B3">
      <w:pPr>
        <w:pStyle w:val="BodyTextFirstIndent"/>
        <w:spacing w:line="520" w:lineRule="exact"/>
        <w:ind w:firstLineChars="0" w:firstLine="0"/>
        <w:rPr>
          <w:rFonts w:ascii="Times New Roman" w:eastAsia="黑体" w:hAnsi="Times New Roman"/>
          <w:szCs w:val="32"/>
        </w:rPr>
      </w:pPr>
      <w:r w:rsidRPr="00123F5B">
        <w:rPr>
          <w:rFonts w:ascii="Times New Roman" w:eastAsia="黑体" w:hAnsi="黑体" w:hint="eastAsia"/>
          <w:szCs w:val="32"/>
        </w:rPr>
        <w:t>附件</w:t>
      </w:r>
      <w:r w:rsidRPr="00123F5B">
        <w:rPr>
          <w:rFonts w:ascii="Times New Roman" w:eastAsia="黑体" w:hAnsi="Times New Roman"/>
          <w:szCs w:val="32"/>
        </w:rPr>
        <w:t>1</w:t>
      </w:r>
    </w:p>
    <w:p w:rsidR="008939B3" w:rsidRPr="00123F5B" w:rsidRDefault="008939B3" w:rsidP="00123F5B">
      <w:pPr>
        <w:spacing w:line="400" w:lineRule="exact"/>
        <w:rPr>
          <w:rFonts w:eastAsia="黑体"/>
        </w:rPr>
      </w:pPr>
    </w:p>
    <w:p w:rsidR="008939B3" w:rsidRDefault="008939B3" w:rsidP="00123F5B">
      <w:pPr>
        <w:pStyle w:val="Heading1"/>
        <w:spacing w:line="520" w:lineRule="exact"/>
        <w:jc w:val="center"/>
        <w:rPr>
          <w:rFonts w:eastAsia="方正小标宋简体"/>
          <w:color w:val="auto"/>
          <w:kern w:val="2"/>
          <w:sz w:val="44"/>
          <w:szCs w:val="44"/>
        </w:rPr>
      </w:pPr>
      <w:r>
        <w:rPr>
          <w:rFonts w:eastAsia="方正小标宋简体" w:hint="eastAsia"/>
          <w:color w:val="auto"/>
          <w:kern w:val="2"/>
          <w:sz w:val="44"/>
          <w:szCs w:val="44"/>
        </w:rPr>
        <w:t>特色产业集群高质量发展主要指标</w:t>
      </w:r>
    </w:p>
    <w:p w:rsidR="008939B3" w:rsidRDefault="008939B3" w:rsidP="00426315">
      <w:pPr>
        <w:spacing w:line="400" w:lineRule="exact"/>
        <w:ind w:firstLineChars="2400" w:firstLine="31680"/>
        <w:rPr>
          <w:rFonts w:ascii="Times New Roman" w:hAnsi="Times New Roman"/>
          <w:sz w:val="21"/>
        </w:rPr>
      </w:pPr>
    </w:p>
    <w:p w:rsidR="008939B3" w:rsidRDefault="008939B3" w:rsidP="00426315">
      <w:pPr>
        <w:spacing w:line="520" w:lineRule="exact"/>
        <w:ind w:firstLineChars="3335" w:firstLine="31680"/>
        <w:rPr>
          <w:rFonts w:ascii="Times New Roman" w:hAnsi="Times New Roman"/>
          <w:sz w:val="21"/>
        </w:rPr>
      </w:pPr>
      <w:r>
        <w:rPr>
          <w:rFonts w:ascii="宋体" w:hAnsi="宋体" w:cs="宋体" w:hint="eastAsia"/>
          <w:sz w:val="21"/>
        </w:rPr>
        <w:t>单位：亿元、个、家、项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418"/>
        <w:gridCol w:w="1077"/>
        <w:gridCol w:w="1337"/>
        <w:gridCol w:w="1015"/>
      </w:tblGrid>
      <w:tr w:rsidR="008939B3" w:rsidTr="008403C7">
        <w:trPr>
          <w:trHeight w:val="619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pStyle w:val="Heading1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标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2024</w:t>
            </w:r>
            <w:r>
              <w:rPr>
                <w:rFonts w:hint="eastAsia"/>
                <w:color w:val="auto"/>
                <w:sz w:val="24"/>
              </w:rPr>
              <w:t>年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</w:t>
            </w:r>
            <w:r>
              <w:rPr>
                <w:rFonts w:hint="eastAsia"/>
                <w:color w:val="auto"/>
                <w:sz w:val="24"/>
              </w:rPr>
              <w:t>年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2027</w:t>
            </w:r>
            <w:r>
              <w:rPr>
                <w:rFonts w:hint="eastAsia"/>
                <w:color w:val="auto"/>
                <w:sz w:val="24"/>
              </w:rPr>
              <w:t>年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集群营业收入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3996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4600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5300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超百亿集群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14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省级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rFonts w:ascii="宋体" w:hAnsi="宋体" w:cs="宋体" w:hint="eastAsia"/>
                <w:sz w:val="21"/>
                <w:szCs w:val="21"/>
              </w:rPr>
              <w:t>领跑者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rFonts w:ascii="宋体" w:hAnsi="宋体" w:cs="宋体" w:hint="eastAsia"/>
                <w:sz w:val="21"/>
                <w:szCs w:val="21"/>
              </w:rPr>
              <w:t>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43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48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60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rFonts w:ascii="宋体" w:hAnsi="宋体" w:cs="宋体" w:hint="eastAsia"/>
                <w:sz w:val="21"/>
                <w:szCs w:val="21"/>
              </w:rPr>
              <w:t>小巨人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rFonts w:ascii="宋体" w:hAnsi="宋体" w:cs="宋体" w:hint="eastAsia"/>
                <w:sz w:val="21"/>
                <w:szCs w:val="21"/>
              </w:rPr>
              <w:t>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31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45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专精特新企业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365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400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480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省级制造业单项冠军企业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47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56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72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主持或参与制修订国际、国家、行业、地方标准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153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170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210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省级以上创新平台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142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147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180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上云企业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1617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1800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2200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集群数字化转型重点项目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96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300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550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省级绿色工厂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35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40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65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国家级绿色工厂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高新技术企业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686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700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715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共享工厂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----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----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10</w:t>
            </w:r>
          </w:p>
        </w:tc>
      </w:tr>
      <w:tr w:rsidR="008939B3" w:rsidTr="008403C7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4418" w:type="dxa"/>
            <w:vAlign w:val="center"/>
          </w:tcPr>
          <w:p w:rsidR="008939B3" w:rsidRDefault="008939B3" w:rsidP="008403C7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共享载体</w:t>
            </w:r>
          </w:p>
        </w:tc>
        <w:tc>
          <w:tcPr>
            <w:tcW w:w="107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----</w:t>
            </w:r>
          </w:p>
        </w:tc>
        <w:tc>
          <w:tcPr>
            <w:tcW w:w="1337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----</w:t>
            </w:r>
          </w:p>
        </w:tc>
        <w:tc>
          <w:tcPr>
            <w:tcW w:w="1015" w:type="dxa"/>
            <w:vAlign w:val="center"/>
          </w:tcPr>
          <w:p w:rsidR="008939B3" w:rsidRDefault="008939B3" w:rsidP="008403C7">
            <w:pPr>
              <w:pStyle w:val="Heading1"/>
              <w:jc w:val="center"/>
              <w:rPr>
                <w:rFonts w:eastAsia="仿宋_GB2312"/>
                <w:color w:val="auto"/>
                <w:sz w:val="21"/>
                <w:szCs w:val="21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20</w:t>
            </w:r>
          </w:p>
        </w:tc>
      </w:tr>
    </w:tbl>
    <w:p w:rsidR="008939B3" w:rsidRDefault="008939B3" w:rsidP="00123F5B">
      <w:bookmarkStart w:id="0" w:name="_GoBack"/>
      <w:bookmarkEnd w:id="0"/>
    </w:p>
    <w:sectPr w:rsidR="008939B3" w:rsidSect="00123F5B">
      <w:pgSz w:w="11906" w:h="16838" w:code="9"/>
      <w:pgMar w:top="2098" w:right="1531" w:bottom="1474" w:left="1531" w:header="720" w:footer="720" w:gutter="0"/>
      <w:pgNumType w:fmt="numberInDash" w:start="1"/>
      <w:cols w:space="0"/>
      <w:docGrid w:type="linesAndChars" w:linePitch="597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B3" w:rsidRDefault="008939B3" w:rsidP="00EC56DB">
      <w:r>
        <w:separator/>
      </w:r>
    </w:p>
  </w:endnote>
  <w:endnote w:type="continuationSeparator" w:id="0">
    <w:p w:rsidR="008939B3" w:rsidRDefault="008939B3" w:rsidP="00EC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Albertus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??????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CJK SC 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B3" w:rsidRDefault="008939B3" w:rsidP="00EC56DB">
      <w:r>
        <w:separator/>
      </w:r>
    </w:p>
  </w:footnote>
  <w:footnote w:type="continuationSeparator" w:id="0">
    <w:p w:rsidR="008939B3" w:rsidRDefault="008939B3" w:rsidP="00EC5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HorizontalSpacing w:val="152"/>
  <w:drawingGridVerticalSpacing w:val="299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93"/>
    <w:rsid w:val="FFB3C73F"/>
    <w:rsid w:val="FFB5B2C7"/>
    <w:rsid w:val="FFB64D95"/>
    <w:rsid w:val="FFB6798F"/>
    <w:rsid w:val="FFB73F8D"/>
    <w:rsid w:val="FFB7AF21"/>
    <w:rsid w:val="FFB7E30A"/>
    <w:rsid w:val="FFB943AF"/>
    <w:rsid w:val="FFBAED0B"/>
    <w:rsid w:val="FFBB0CF7"/>
    <w:rsid w:val="FFBB5A2D"/>
    <w:rsid w:val="FFBC9801"/>
    <w:rsid w:val="FFBD0BBF"/>
    <w:rsid w:val="FFBF2394"/>
    <w:rsid w:val="FFBF4E4D"/>
    <w:rsid w:val="FFBF750A"/>
    <w:rsid w:val="FFBF8295"/>
    <w:rsid w:val="FFBFB119"/>
    <w:rsid w:val="FFBFC02B"/>
    <w:rsid w:val="FFBFC81C"/>
    <w:rsid w:val="FFBFF5C8"/>
    <w:rsid w:val="FFBFF8E3"/>
    <w:rsid w:val="FFBFF8F1"/>
    <w:rsid w:val="FFC37730"/>
    <w:rsid w:val="FFC709D9"/>
    <w:rsid w:val="FFC73236"/>
    <w:rsid w:val="FFCA2CDA"/>
    <w:rsid w:val="FFCBC6A5"/>
    <w:rsid w:val="FFCD059C"/>
    <w:rsid w:val="FFCF34EA"/>
    <w:rsid w:val="FFCF840F"/>
    <w:rsid w:val="FFD399B8"/>
    <w:rsid w:val="FFD5F08B"/>
    <w:rsid w:val="FFD5F5F4"/>
    <w:rsid w:val="FFD75ACD"/>
    <w:rsid w:val="FFD76347"/>
    <w:rsid w:val="FFD78B5C"/>
    <w:rsid w:val="FFD7F738"/>
    <w:rsid w:val="FFD91E66"/>
    <w:rsid w:val="FFDA143D"/>
    <w:rsid w:val="FFDA3362"/>
    <w:rsid w:val="FFDACA8B"/>
    <w:rsid w:val="FFDB7EDE"/>
    <w:rsid w:val="FFDBD1F8"/>
    <w:rsid w:val="FFDD3DC8"/>
    <w:rsid w:val="FFDDF289"/>
    <w:rsid w:val="FFDEA489"/>
    <w:rsid w:val="FFDEF918"/>
    <w:rsid w:val="FFDF58CD"/>
    <w:rsid w:val="FFDF84C8"/>
    <w:rsid w:val="FFDF893D"/>
    <w:rsid w:val="FFDF8F20"/>
    <w:rsid w:val="FFDF9B8E"/>
    <w:rsid w:val="FFDF9F27"/>
    <w:rsid w:val="FFDFAFA9"/>
    <w:rsid w:val="FFDFB13A"/>
    <w:rsid w:val="FFDFB70D"/>
    <w:rsid w:val="FFDFE1C5"/>
    <w:rsid w:val="FFDFF9DB"/>
    <w:rsid w:val="FFDFFB21"/>
    <w:rsid w:val="FFE36264"/>
    <w:rsid w:val="FFE443CD"/>
    <w:rsid w:val="FFE70B72"/>
    <w:rsid w:val="FFE78FC5"/>
    <w:rsid w:val="FFEA3F0F"/>
    <w:rsid w:val="FFEB11C7"/>
    <w:rsid w:val="FFEB2D91"/>
    <w:rsid w:val="FFEB2F48"/>
    <w:rsid w:val="FFEBE73F"/>
    <w:rsid w:val="FFEC0A62"/>
    <w:rsid w:val="FFECD656"/>
    <w:rsid w:val="FFED5CA5"/>
    <w:rsid w:val="FFEDC0B8"/>
    <w:rsid w:val="FFEDCCCB"/>
    <w:rsid w:val="FFEE5452"/>
    <w:rsid w:val="FFEEF1B8"/>
    <w:rsid w:val="FFEEF6A9"/>
    <w:rsid w:val="FFEF2F0B"/>
    <w:rsid w:val="FFEF5CC0"/>
    <w:rsid w:val="FFEF704A"/>
    <w:rsid w:val="FFEF8D4D"/>
    <w:rsid w:val="FFEF946A"/>
    <w:rsid w:val="FFEF9F65"/>
    <w:rsid w:val="FFEFAECF"/>
    <w:rsid w:val="FFEFAEDD"/>
    <w:rsid w:val="FFEFF968"/>
    <w:rsid w:val="FFF294D3"/>
    <w:rsid w:val="FFF377E5"/>
    <w:rsid w:val="FFF503CC"/>
    <w:rsid w:val="FFF56437"/>
    <w:rsid w:val="FFF56C98"/>
    <w:rsid w:val="FFF5893B"/>
    <w:rsid w:val="FFF5B559"/>
    <w:rsid w:val="FFF5BEDA"/>
    <w:rsid w:val="FFF70D63"/>
    <w:rsid w:val="FFF7270E"/>
    <w:rsid w:val="FFF7378B"/>
    <w:rsid w:val="FFF73D30"/>
    <w:rsid w:val="FFF78DBC"/>
    <w:rsid w:val="FFF7A5D0"/>
    <w:rsid w:val="FFF7BA6A"/>
    <w:rsid w:val="FFF7F77C"/>
    <w:rsid w:val="FFF7FFA0"/>
    <w:rsid w:val="FFF8D982"/>
    <w:rsid w:val="FFF9915F"/>
    <w:rsid w:val="FFF9B03D"/>
    <w:rsid w:val="FFFB0BD9"/>
    <w:rsid w:val="FFFB305B"/>
    <w:rsid w:val="FFFB42F4"/>
    <w:rsid w:val="FFFB50D5"/>
    <w:rsid w:val="FFFB662F"/>
    <w:rsid w:val="FFFB6714"/>
    <w:rsid w:val="FFFB68AF"/>
    <w:rsid w:val="FFFBA10D"/>
    <w:rsid w:val="FFFBBA7F"/>
    <w:rsid w:val="FFFC0C28"/>
    <w:rsid w:val="FFFC6B18"/>
    <w:rsid w:val="FFFC8519"/>
    <w:rsid w:val="FFFCC903"/>
    <w:rsid w:val="FFFCF59B"/>
    <w:rsid w:val="FFFD2A4A"/>
    <w:rsid w:val="FFFD6901"/>
    <w:rsid w:val="FFFD901E"/>
    <w:rsid w:val="FFFDB723"/>
    <w:rsid w:val="FFFDCDC5"/>
    <w:rsid w:val="FFFDD3E3"/>
    <w:rsid w:val="FFFDD78E"/>
    <w:rsid w:val="FFFDDBF5"/>
    <w:rsid w:val="FFFDE19F"/>
    <w:rsid w:val="FFFDF57C"/>
    <w:rsid w:val="FFFE12BA"/>
    <w:rsid w:val="FFFE51BC"/>
    <w:rsid w:val="FFFE8C74"/>
    <w:rsid w:val="FFFEE0EA"/>
    <w:rsid w:val="FFFEF8D8"/>
    <w:rsid w:val="FFFF117A"/>
    <w:rsid w:val="FFFF1452"/>
    <w:rsid w:val="FFFF14AB"/>
    <w:rsid w:val="FFFF2200"/>
    <w:rsid w:val="FFFF388E"/>
    <w:rsid w:val="FFFF3F81"/>
    <w:rsid w:val="FFFF4224"/>
    <w:rsid w:val="FFFF4E0A"/>
    <w:rsid w:val="FFFF5190"/>
    <w:rsid w:val="FFFF55A8"/>
    <w:rsid w:val="FFFF6363"/>
    <w:rsid w:val="FFFF7268"/>
    <w:rsid w:val="FFFF8135"/>
    <w:rsid w:val="FFFF94CE"/>
    <w:rsid w:val="FFFFC6D7"/>
    <w:rsid w:val="FFFFC71C"/>
    <w:rsid w:val="FFFFCB76"/>
    <w:rsid w:val="FFFFD064"/>
    <w:rsid w:val="FFFFDE37"/>
    <w:rsid w:val="FFFFDF27"/>
    <w:rsid w:val="FFFFE691"/>
    <w:rsid w:val="FFFFF7BA"/>
    <w:rsid w:val="FFFFFBF5"/>
    <w:rsid w:val="00027821"/>
    <w:rsid w:val="00033038"/>
    <w:rsid w:val="000555A0"/>
    <w:rsid w:val="00077E10"/>
    <w:rsid w:val="000A15DC"/>
    <w:rsid w:val="000E0BED"/>
    <w:rsid w:val="00123F5B"/>
    <w:rsid w:val="00146CFA"/>
    <w:rsid w:val="001540EF"/>
    <w:rsid w:val="00160123"/>
    <w:rsid w:val="00174E03"/>
    <w:rsid w:val="00177456"/>
    <w:rsid w:val="001B3594"/>
    <w:rsid w:val="001D3B7A"/>
    <w:rsid w:val="001F727C"/>
    <w:rsid w:val="002310E9"/>
    <w:rsid w:val="0026035B"/>
    <w:rsid w:val="00261523"/>
    <w:rsid w:val="00291E03"/>
    <w:rsid w:val="002B3689"/>
    <w:rsid w:val="002B4C57"/>
    <w:rsid w:val="00331B8D"/>
    <w:rsid w:val="003433B8"/>
    <w:rsid w:val="00365AD3"/>
    <w:rsid w:val="003662EB"/>
    <w:rsid w:val="003809AD"/>
    <w:rsid w:val="003814D5"/>
    <w:rsid w:val="003B65CA"/>
    <w:rsid w:val="003F3725"/>
    <w:rsid w:val="003F674A"/>
    <w:rsid w:val="004009F2"/>
    <w:rsid w:val="00400B78"/>
    <w:rsid w:val="00425D72"/>
    <w:rsid w:val="00426315"/>
    <w:rsid w:val="004808D3"/>
    <w:rsid w:val="00484270"/>
    <w:rsid w:val="004966D0"/>
    <w:rsid w:val="004C2236"/>
    <w:rsid w:val="004E36F1"/>
    <w:rsid w:val="004F4FCA"/>
    <w:rsid w:val="005048BB"/>
    <w:rsid w:val="00523E3D"/>
    <w:rsid w:val="00540C93"/>
    <w:rsid w:val="00587199"/>
    <w:rsid w:val="0059473F"/>
    <w:rsid w:val="005A66E2"/>
    <w:rsid w:val="005C07E0"/>
    <w:rsid w:val="006002D7"/>
    <w:rsid w:val="00654FE1"/>
    <w:rsid w:val="006A5EED"/>
    <w:rsid w:val="006A65F9"/>
    <w:rsid w:val="006E62AD"/>
    <w:rsid w:val="006E7B50"/>
    <w:rsid w:val="0071014D"/>
    <w:rsid w:val="007A339D"/>
    <w:rsid w:val="007B3AA6"/>
    <w:rsid w:val="007B730D"/>
    <w:rsid w:val="007F6417"/>
    <w:rsid w:val="00800132"/>
    <w:rsid w:val="008403C7"/>
    <w:rsid w:val="00842FE6"/>
    <w:rsid w:val="00856D2F"/>
    <w:rsid w:val="0087570B"/>
    <w:rsid w:val="008774A4"/>
    <w:rsid w:val="008939B3"/>
    <w:rsid w:val="008B1D54"/>
    <w:rsid w:val="008F1D54"/>
    <w:rsid w:val="00917021"/>
    <w:rsid w:val="00933249"/>
    <w:rsid w:val="00964FAB"/>
    <w:rsid w:val="0097512E"/>
    <w:rsid w:val="009D403D"/>
    <w:rsid w:val="009F155E"/>
    <w:rsid w:val="00A17EA3"/>
    <w:rsid w:val="00AD6364"/>
    <w:rsid w:val="00B041C4"/>
    <w:rsid w:val="00B344DE"/>
    <w:rsid w:val="00B547D6"/>
    <w:rsid w:val="00B6652D"/>
    <w:rsid w:val="00B9165D"/>
    <w:rsid w:val="00BB7458"/>
    <w:rsid w:val="00BD62DB"/>
    <w:rsid w:val="00C52928"/>
    <w:rsid w:val="00D070A5"/>
    <w:rsid w:val="00D2117A"/>
    <w:rsid w:val="00D23D96"/>
    <w:rsid w:val="00D32803"/>
    <w:rsid w:val="00D36F81"/>
    <w:rsid w:val="00D40B12"/>
    <w:rsid w:val="00DE4EBD"/>
    <w:rsid w:val="00DE5B24"/>
    <w:rsid w:val="00E004AD"/>
    <w:rsid w:val="00E041AD"/>
    <w:rsid w:val="00E0647C"/>
    <w:rsid w:val="00E272F3"/>
    <w:rsid w:val="00E86EB2"/>
    <w:rsid w:val="00E8757E"/>
    <w:rsid w:val="00EA41B4"/>
    <w:rsid w:val="00EB3E4B"/>
    <w:rsid w:val="00EC56DB"/>
    <w:rsid w:val="00ED11AC"/>
    <w:rsid w:val="00ED42F6"/>
    <w:rsid w:val="00F34255"/>
    <w:rsid w:val="00F61CC2"/>
    <w:rsid w:val="00F80A75"/>
    <w:rsid w:val="00F84A8C"/>
    <w:rsid w:val="00F904EA"/>
    <w:rsid w:val="00FA266D"/>
    <w:rsid w:val="056340F9"/>
    <w:rsid w:val="076D1C36"/>
    <w:rsid w:val="07F8CB10"/>
    <w:rsid w:val="07FBAAA3"/>
    <w:rsid w:val="07FF5F5E"/>
    <w:rsid w:val="0AAE4E05"/>
    <w:rsid w:val="0ACF0F41"/>
    <w:rsid w:val="0B97C7CA"/>
    <w:rsid w:val="0BF7B235"/>
    <w:rsid w:val="0CFE96AF"/>
    <w:rsid w:val="0E3791F8"/>
    <w:rsid w:val="0EF6CC61"/>
    <w:rsid w:val="0EFE00B2"/>
    <w:rsid w:val="0F5D0804"/>
    <w:rsid w:val="0F78ED18"/>
    <w:rsid w:val="0F7EE2D8"/>
    <w:rsid w:val="0FB9762A"/>
    <w:rsid w:val="0FBAE325"/>
    <w:rsid w:val="0FCF19F3"/>
    <w:rsid w:val="0FD477E7"/>
    <w:rsid w:val="0FFFD241"/>
    <w:rsid w:val="11855A65"/>
    <w:rsid w:val="11E57958"/>
    <w:rsid w:val="14F7E34E"/>
    <w:rsid w:val="15F5EFDE"/>
    <w:rsid w:val="15FBA93C"/>
    <w:rsid w:val="169BA89D"/>
    <w:rsid w:val="16BFD2E6"/>
    <w:rsid w:val="179FB3C9"/>
    <w:rsid w:val="17BB16E6"/>
    <w:rsid w:val="17DEB886"/>
    <w:rsid w:val="17E35B4F"/>
    <w:rsid w:val="17FB9363"/>
    <w:rsid w:val="17FD5C24"/>
    <w:rsid w:val="17FD9BDC"/>
    <w:rsid w:val="1877FCA1"/>
    <w:rsid w:val="189FAEF0"/>
    <w:rsid w:val="18FF592A"/>
    <w:rsid w:val="196B14CD"/>
    <w:rsid w:val="1977B179"/>
    <w:rsid w:val="199C91A0"/>
    <w:rsid w:val="199F0E68"/>
    <w:rsid w:val="19A71309"/>
    <w:rsid w:val="19AACD81"/>
    <w:rsid w:val="19BBA6FD"/>
    <w:rsid w:val="19EF978C"/>
    <w:rsid w:val="19F72A01"/>
    <w:rsid w:val="1A5AC2E2"/>
    <w:rsid w:val="1A7DF206"/>
    <w:rsid w:val="1A97FC96"/>
    <w:rsid w:val="1ADA25D7"/>
    <w:rsid w:val="1ADF1C93"/>
    <w:rsid w:val="1AEFE976"/>
    <w:rsid w:val="1AF5B27E"/>
    <w:rsid w:val="1B58FE83"/>
    <w:rsid w:val="1BB7C396"/>
    <w:rsid w:val="1BBE3300"/>
    <w:rsid w:val="1BDF8BFF"/>
    <w:rsid w:val="1BE321BA"/>
    <w:rsid w:val="1BE75A2F"/>
    <w:rsid w:val="1BFBC342"/>
    <w:rsid w:val="1BFD93AC"/>
    <w:rsid w:val="1CBFCB5A"/>
    <w:rsid w:val="1CEF5CEC"/>
    <w:rsid w:val="1CFF05D6"/>
    <w:rsid w:val="1D3C1784"/>
    <w:rsid w:val="1D3E69B8"/>
    <w:rsid w:val="1D3F302F"/>
    <w:rsid w:val="1D776895"/>
    <w:rsid w:val="1D7F1343"/>
    <w:rsid w:val="1D9D5356"/>
    <w:rsid w:val="1DAFC49E"/>
    <w:rsid w:val="1DDD0E09"/>
    <w:rsid w:val="1DF6D6F0"/>
    <w:rsid w:val="1DFB2C73"/>
    <w:rsid w:val="1DFBD442"/>
    <w:rsid w:val="1E0F33EE"/>
    <w:rsid w:val="1E2B7EEE"/>
    <w:rsid w:val="1E5C4DA7"/>
    <w:rsid w:val="1E729C6C"/>
    <w:rsid w:val="1E759216"/>
    <w:rsid w:val="1EBE6A3D"/>
    <w:rsid w:val="1ECB105E"/>
    <w:rsid w:val="1EF732AB"/>
    <w:rsid w:val="1EFA85BF"/>
    <w:rsid w:val="1EFB70B6"/>
    <w:rsid w:val="1EFDE0CE"/>
    <w:rsid w:val="1F393CE3"/>
    <w:rsid w:val="1F3DF927"/>
    <w:rsid w:val="1F5F013D"/>
    <w:rsid w:val="1F6E143F"/>
    <w:rsid w:val="1F7EFFA7"/>
    <w:rsid w:val="1F7F74BB"/>
    <w:rsid w:val="1F8EE956"/>
    <w:rsid w:val="1F9A6C9D"/>
    <w:rsid w:val="1F9F9C13"/>
    <w:rsid w:val="1FA5DC09"/>
    <w:rsid w:val="1FAA214C"/>
    <w:rsid w:val="1FBBA1AD"/>
    <w:rsid w:val="1FBFF280"/>
    <w:rsid w:val="1FDEE380"/>
    <w:rsid w:val="1FDF8889"/>
    <w:rsid w:val="1FE28441"/>
    <w:rsid w:val="1FEE706F"/>
    <w:rsid w:val="1FF3ADA5"/>
    <w:rsid w:val="1FF61908"/>
    <w:rsid w:val="1FF70EDF"/>
    <w:rsid w:val="1FF7DEF6"/>
    <w:rsid w:val="1FF9747A"/>
    <w:rsid w:val="1FFB9E80"/>
    <w:rsid w:val="1FFBC1D3"/>
    <w:rsid w:val="1FFFABFA"/>
    <w:rsid w:val="1FFFE543"/>
    <w:rsid w:val="1FFFF48D"/>
    <w:rsid w:val="21BF46FC"/>
    <w:rsid w:val="21DB7844"/>
    <w:rsid w:val="21F9ABB8"/>
    <w:rsid w:val="231C8F09"/>
    <w:rsid w:val="2359ED77"/>
    <w:rsid w:val="243F1CE3"/>
    <w:rsid w:val="244BB6F2"/>
    <w:rsid w:val="24D6A8EA"/>
    <w:rsid w:val="2569FC65"/>
    <w:rsid w:val="25D9183D"/>
    <w:rsid w:val="26FF8A83"/>
    <w:rsid w:val="27BFBEF8"/>
    <w:rsid w:val="27FDD534"/>
    <w:rsid w:val="285EF7E7"/>
    <w:rsid w:val="28FB9CE5"/>
    <w:rsid w:val="29780149"/>
    <w:rsid w:val="2A7E5286"/>
    <w:rsid w:val="2ABEB104"/>
    <w:rsid w:val="2AC5C305"/>
    <w:rsid w:val="2AFEC399"/>
    <w:rsid w:val="2B7BD950"/>
    <w:rsid w:val="2B7FC457"/>
    <w:rsid w:val="2B9D07B4"/>
    <w:rsid w:val="2BC2B95F"/>
    <w:rsid w:val="2BCB8C87"/>
    <w:rsid w:val="2BD04145"/>
    <w:rsid w:val="2BD799C3"/>
    <w:rsid w:val="2BD97EB1"/>
    <w:rsid w:val="2BEB0ED6"/>
    <w:rsid w:val="2BEE1D12"/>
    <w:rsid w:val="2BFE6CED"/>
    <w:rsid w:val="2BFE978A"/>
    <w:rsid w:val="2C7C730F"/>
    <w:rsid w:val="2D9833D3"/>
    <w:rsid w:val="2DD7B0E1"/>
    <w:rsid w:val="2DFE8BF4"/>
    <w:rsid w:val="2E5A50E6"/>
    <w:rsid w:val="2E7B3046"/>
    <w:rsid w:val="2E8DCC1E"/>
    <w:rsid w:val="2EBF40DB"/>
    <w:rsid w:val="2ECFC9D0"/>
    <w:rsid w:val="2EEDCBBD"/>
    <w:rsid w:val="2EEEF9A5"/>
    <w:rsid w:val="2EF32748"/>
    <w:rsid w:val="2EF71547"/>
    <w:rsid w:val="2EFB922D"/>
    <w:rsid w:val="2F07C63A"/>
    <w:rsid w:val="2F2BB968"/>
    <w:rsid w:val="2F67596C"/>
    <w:rsid w:val="2F6B2822"/>
    <w:rsid w:val="2F7311BA"/>
    <w:rsid w:val="2F7B1619"/>
    <w:rsid w:val="2F7FED3B"/>
    <w:rsid w:val="2FB57ED3"/>
    <w:rsid w:val="2FB7B903"/>
    <w:rsid w:val="2FBEB92B"/>
    <w:rsid w:val="2FCFCE25"/>
    <w:rsid w:val="2FD9CD30"/>
    <w:rsid w:val="2FDAC067"/>
    <w:rsid w:val="2FDEF476"/>
    <w:rsid w:val="2FE6E6B4"/>
    <w:rsid w:val="2FE73215"/>
    <w:rsid w:val="2FEF7EA6"/>
    <w:rsid w:val="2FF14785"/>
    <w:rsid w:val="2FF4F560"/>
    <w:rsid w:val="2FF59B9A"/>
    <w:rsid w:val="2FF72618"/>
    <w:rsid w:val="2FF9ADE1"/>
    <w:rsid w:val="2FFEC063"/>
    <w:rsid w:val="2FFF1BD8"/>
    <w:rsid w:val="2FFFB554"/>
    <w:rsid w:val="3096E0CE"/>
    <w:rsid w:val="310F25B0"/>
    <w:rsid w:val="312CF461"/>
    <w:rsid w:val="315F409D"/>
    <w:rsid w:val="3172D29F"/>
    <w:rsid w:val="31BFE1DE"/>
    <w:rsid w:val="31D6E6D4"/>
    <w:rsid w:val="3251A621"/>
    <w:rsid w:val="32BD3E3D"/>
    <w:rsid w:val="3330D192"/>
    <w:rsid w:val="3357ECF7"/>
    <w:rsid w:val="336FBDCF"/>
    <w:rsid w:val="33AE6A35"/>
    <w:rsid w:val="33F3EF44"/>
    <w:rsid w:val="33F68C7A"/>
    <w:rsid w:val="347EF75D"/>
    <w:rsid w:val="34FD5026"/>
    <w:rsid w:val="35372BA6"/>
    <w:rsid w:val="3551BBAC"/>
    <w:rsid w:val="356736DD"/>
    <w:rsid w:val="35F933D1"/>
    <w:rsid w:val="35FC6731"/>
    <w:rsid w:val="35FF23CC"/>
    <w:rsid w:val="360F29F3"/>
    <w:rsid w:val="363CCB26"/>
    <w:rsid w:val="364F6B43"/>
    <w:rsid w:val="367717F4"/>
    <w:rsid w:val="36B7C6F3"/>
    <w:rsid w:val="36F73662"/>
    <w:rsid w:val="36F94890"/>
    <w:rsid w:val="36FA4C21"/>
    <w:rsid w:val="36FB57EC"/>
    <w:rsid w:val="36FBEA92"/>
    <w:rsid w:val="36FF59FD"/>
    <w:rsid w:val="371B2869"/>
    <w:rsid w:val="373B1C44"/>
    <w:rsid w:val="377773D2"/>
    <w:rsid w:val="377ED78B"/>
    <w:rsid w:val="379F4680"/>
    <w:rsid w:val="37BF376A"/>
    <w:rsid w:val="37D796B0"/>
    <w:rsid w:val="37EDDE1C"/>
    <w:rsid w:val="37EFF6C3"/>
    <w:rsid w:val="37F5E11D"/>
    <w:rsid w:val="37F72B37"/>
    <w:rsid w:val="37FB7996"/>
    <w:rsid w:val="37FD04A7"/>
    <w:rsid w:val="37FED049"/>
    <w:rsid w:val="37FF180E"/>
    <w:rsid w:val="37FF31A5"/>
    <w:rsid w:val="37FF3834"/>
    <w:rsid w:val="37FFA6B1"/>
    <w:rsid w:val="37FFE4B5"/>
    <w:rsid w:val="387FE4AD"/>
    <w:rsid w:val="388FC1D4"/>
    <w:rsid w:val="38EF6C3D"/>
    <w:rsid w:val="396BCC76"/>
    <w:rsid w:val="396F1145"/>
    <w:rsid w:val="399C2582"/>
    <w:rsid w:val="39BDB23E"/>
    <w:rsid w:val="39C7747B"/>
    <w:rsid w:val="39F1DF11"/>
    <w:rsid w:val="39FFADD0"/>
    <w:rsid w:val="39FFB48E"/>
    <w:rsid w:val="3A7AB6BA"/>
    <w:rsid w:val="3A7B3AE9"/>
    <w:rsid w:val="3A7F2B47"/>
    <w:rsid w:val="3A8B4B33"/>
    <w:rsid w:val="3AB5D711"/>
    <w:rsid w:val="3ABF7A0F"/>
    <w:rsid w:val="3ABFE189"/>
    <w:rsid w:val="3AC90E8D"/>
    <w:rsid w:val="3AF9062F"/>
    <w:rsid w:val="3B179638"/>
    <w:rsid w:val="3B2F1F6E"/>
    <w:rsid w:val="3B2FD699"/>
    <w:rsid w:val="3B550B35"/>
    <w:rsid w:val="3B5B2E75"/>
    <w:rsid w:val="3B6F580D"/>
    <w:rsid w:val="3B77A0EE"/>
    <w:rsid w:val="3B79BBAB"/>
    <w:rsid w:val="3B7D339B"/>
    <w:rsid w:val="3B7DC5EB"/>
    <w:rsid w:val="3B7FF684"/>
    <w:rsid w:val="3B9BCADD"/>
    <w:rsid w:val="3BADC125"/>
    <w:rsid w:val="3BB7BF86"/>
    <w:rsid w:val="3BBDEDED"/>
    <w:rsid w:val="3BD576ED"/>
    <w:rsid w:val="3BDB539E"/>
    <w:rsid w:val="3BDF4B64"/>
    <w:rsid w:val="3BE21326"/>
    <w:rsid w:val="3BEBB394"/>
    <w:rsid w:val="3BF60B0A"/>
    <w:rsid w:val="3BF7EB3C"/>
    <w:rsid w:val="3BFBB73B"/>
    <w:rsid w:val="3BFBEFAB"/>
    <w:rsid w:val="3BFF37A8"/>
    <w:rsid w:val="3BFF3C7C"/>
    <w:rsid w:val="3BFF72E9"/>
    <w:rsid w:val="3BFFB6C1"/>
    <w:rsid w:val="3C7B7960"/>
    <w:rsid w:val="3D5384AC"/>
    <w:rsid w:val="3D7BAD44"/>
    <w:rsid w:val="3D7FCD77"/>
    <w:rsid w:val="3D87B81F"/>
    <w:rsid w:val="3D9FD992"/>
    <w:rsid w:val="3DAB3993"/>
    <w:rsid w:val="3DABE946"/>
    <w:rsid w:val="3DB52D97"/>
    <w:rsid w:val="3DBF7292"/>
    <w:rsid w:val="3DCAC31A"/>
    <w:rsid w:val="3DCF4504"/>
    <w:rsid w:val="3DD9CB4B"/>
    <w:rsid w:val="3DDBFD45"/>
    <w:rsid w:val="3DDC83B8"/>
    <w:rsid w:val="3DDE39D0"/>
    <w:rsid w:val="3DDF4B4F"/>
    <w:rsid w:val="3DDF7633"/>
    <w:rsid w:val="3DEB1584"/>
    <w:rsid w:val="3DED6272"/>
    <w:rsid w:val="3DF3005A"/>
    <w:rsid w:val="3DF76847"/>
    <w:rsid w:val="3DFF04A7"/>
    <w:rsid w:val="3DFF1542"/>
    <w:rsid w:val="3DFF2F15"/>
    <w:rsid w:val="3E3F98BE"/>
    <w:rsid w:val="3E74C545"/>
    <w:rsid w:val="3E7DE698"/>
    <w:rsid w:val="3E7E5936"/>
    <w:rsid w:val="3E7F8FD5"/>
    <w:rsid w:val="3E7FC55D"/>
    <w:rsid w:val="3E7FE193"/>
    <w:rsid w:val="3E9EA330"/>
    <w:rsid w:val="3EAB2F2C"/>
    <w:rsid w:val="3EB23E97"/>
    <w:rsid w:val="3EBB9DBF"/>
    <w:rsid w:val="3EBC1B1F"/>
    <w:rsid w:val="3EBFB2F3"/>
    <w:rsid w:val="3EBFDD71"/>
    <w:rsid w:val="3ECC73D7"/>
    <w:rsid w:val="3ECF8BA1"/>
    <w:rsid w:val="3ED5B15D"/>
    <w:rsid w:val="3EDCDE83"/>
    <w:rsid w:val="3EDE6077"/>
    <w:rsid w:val="3EE75A84"/>
    <w:rsid w:val="3EFC23A6"/>
    <w:rsid w:val="3EFE0171"/>
    <w:rsid w:val="3EFED529"/>
    <w:rsid w:val="3EFF3881"/>
    <w:rsid w:val="3EFF4BFC"/>
    <w:rsid w:val="3F0FFA9B"/>
    <w:rsid w:val="3F17C260"/>
    <w:rsid w:val="3F1C1201"/>
    <w:rsid w:val="3F256770"/>
    <w:rsid w:val="3F292D5F"/>
    <w:rsid w:val="3F3D9F48"/>
    <w:rsid w:val="3F3F630C"/>
    <w:rsid w:val="3F40602B"/>
    <w:rsid w:val="3F4D3273"/>
    <w:rsid w:val="3F575F2F"/>
    <w:rsid w:val="3F579CB3"/>
    <w:rsid w:val="3F5B1EC1"/>
    <w:rsid w:val="3F5B7FE1"/>
    <w:rsid w:val="3F5E9314"/>
    <w:rsid w:val="3F6375D1"/>
    <w:rsid w:val="3F793436"/>
    <w:rsid w:val="3F7A791C"/>
    <w:rsid w:val="3F7B2FA2"/>
    <w:rsid w:val="3F7BE3A7"/>
    <w:rsid w:val="3F7DA0A3"/>
    <w:rsid w:val="3F7E9AF8"/>
    <w:rsid w:val="3F7F60CC"/>
    <w:rsid w:val="3F8D4997"/>
    <w:rsid w:val="3F8FA08D"/>
    <w:rsid w:val="3F8FFE22"/>
    <w:rsid w:val="3F93CF49"/>
    <w:rsid w:val="3F9B1891"/>
    <w:rsid w:val="3F9D6389"/>
    <w:rsid w:val="3F9E5B7F"/>
    <w:rsid w:val="3F9FF0DA"/>
    <w:rsid w:val="3FAE9516"/>
    <w:rsid w:val="3FAF11C7"/>
    <w:rsid w:val="3FAFD752"/>
    <w:rsid w:val="3FB315A6"/>
    <w:rsid w:val="3FB5A081"/>
    <w:rsid w:val="3FB6325C"/>
    <w:rsid w:val="3FB72887"/>
    <w:rsid w:val="3FB7DCED"/>
    <w:rsid w:val="3FB9E400"/>
    <w:rsid w:val="3FBBA52D"/>
    <w:rsid w:val="3FBBF59A"/>
    <w:rsid w:val="3FBC8C82"/>
    <w:rsid w:val="3FBD11E2"/>
    <w:rsid w:val="3FBD34F6"/>
    <w:rsid w:val="3FBFFB74"/>
    <w:rsid w:val="3FCA4339"/>
    <w:rsid w:val="3FCB864D"/>
    <w:rsid w:val="3FCF1F4F"/>
    <w:rsid w:val="3FCF647F"/>
    <w:rsid w:val="3FD30C3B"/>
    <w:rsid w:val="3FD51B9A"/>
    <w:rsid w:val="3FD7BC12"/>
    <w:rsid w:val="3FDD2C4F"/>
    <w:rsid w:val="3FDE9CFC"/>
    <w:rsid w:val="3FDED9A4"/>
    <w:rsid w:val="3FDF7E32"/>
    <w:rsid w:val="3FDF9F3B"/>
    <w:rsid w:val="3FE344EC"/>
    <w:rsid w:val="3FE53B0A"/>
    <w:rsid w:val="3FE6AF1B"/>
    <w:rsid w:val="3FED7648"/>
    <w:rsid w:val="3FEE4196"/>
    <w:rsid w:val="3FEEEF95"/>
    <w:rsid w:val="3FEF27A0"/>
    <w:rsid w:val="3FEFF311"/>
    <w:rsid w:val="3FF235C6"/>
    <w:rsid w:val="3FF5E05C"/>
    <w:rsid w:val="3FF5FE1B"/>
    <w:rsid w:val="3FF693AD"/>
    <w:rsid w:val="3FF6BDAC"/>
    <w:rsid w:val="3FF70AEA"/>
    <w:rsid w:val="3FF7C394"/>
    <w:rsid w:val="3FF9FCA9"/>
    <w:rsid w:val="3FFA635F"/>
    <w:rsid w:val="3FFB6A03"/>
    <w:rsid w:val="3FFB8966"/>
    <w:rsid w:val="3FFBA42A"/>
    <w:rsid w:val="3FFCC240"/>
    <w:rsid w:val="3FFD0DE3"/>
    <w:rsid w:val="3FFD7321"/>
    <w:rsid w:val="3FFD7956"/>
    <w:rsid w:val="3FFDD966"/>
    <w:rsid w:val="3FFDE0CA"/>
    <w:rsid w:val="3FFDF1F1"/>
    <w:rsid w:val="3FFDF507"/>
    <w:rsid w:val="3FFE262A"/>
    <w:rsid w:val="3FFED1D1"/>
    <w:rsid w:val="3FFF1B92"/>
    <w:rsid w:val="3FFF2D20"/>
    <w:rsid w:val="3FFF45CA"/>
    <w:rsid w:val="3FFF5414"/>
    <w:rsid w:val="3FFF5DB1"/>
    <w:rsid w:val="3FFF808D"/>
    <w:rsid w:val="3FFFA5BF"/>
    <w:rsid w:val="3FFFA729"/>
    <w:rsid w:val="3FFFA9AB"/>
    <w:rsid w:val="3FFFDAEF"/>
    <w:rsid w:val="3FFFEF92"/>
    <w:rsid w:val="41F7897B"/>
    <w:rsid w:val="433FE787"/>
    <w:rsid w:val="43FBB61D"/>
    <w:rsid w:val="44FBA759"/>
    <w:rsid w:val="45F70E8A"/>
    <w:rsid w:val="46B7957B"/>
    <w:rsid w:val="46DFA5F6"/>
    <w:rsid w:val="46E12F57"/>
    <w:rsid w:val="46FA5922"/>
    <w:rsid w:val="46FFC110"/>
    <w:rsid w:val="4756D8B9"/>
    <w:rsid w:val="477B20F0"/>
    <w:rsid w:val="4796EA9A"/>
    <w:rsid w:val="47B31834"/>
    <w:rsid w:val="47EB9547"/>
    <w:rsid w:val="47FEFCCA"/>
    <w:rsid w:val="48DF034C"/>
    <w:rsid w:val="48F1D21C"/>
    <w:rsid w:val="497EE487"/>
    <w:rsid w:val="49CFF7C3"/>
    <w:rsid w:val="49FF3DAA"/>
    <w:rsid w:val="4B539A39"/>
    <w:rsid w:val="4B5FF5E9"/>
    <w:rsid w:val="4BEA232B"/>
    <w:rsid w:val="4BF36190"/>
    <w:rsid w:val="4BFBA63B"/>
    <w:rsid w:val="4BFD940F"/>
    <w:rsid w:val="4BFFA3A9"/>
    <w:rsid w:val="4C5F4B21"/>
    <w:rsid w:val="4C6F87FB"/>
    <w:rsid w:val="4CFFED41"/>
    <w:rsid w:val="4D5FDFC1"/>
    <w:rsid w:val="4D7F7851"/>
    <w:rsid w:val="4D7FE6CB"/>
    <w:rsid w:val="4D997FE2"/>
    <w:rsid w:val="4DA7180B"/>
    <w:rsid w:val="4DB509FE"/>
    <w:rsid w:val="4DBD32DE"/>
    <w:rsid w:val="4DBFA4EC"/>
    <w:rsid w:val="4DD00510"/>
    <w:rsid w:val="4DDECA5C"/>
    <w:rsid w:val="4DE35AAA"/>
    <w:rsid w:val="4DF6DB8B"/>
    <w:rsid w:val="4DF79E1E"/>
    <w:rsid w:val="4DFD8AB7"/>
    <w:rsid w:val="4DFEBD05"/>
    <w:rsid w:val="4DFFFDD0"/>
    <w:rsid w:val="4E7F1459"/>
    <w:rsid w:val="4EB9650B"/>
    <w:rsid w:val="4EBD4240"/>
    <w:rsid w:val="4EBEBF40"/>
    <w:rsid w:val="4EBFF172"/>
    <w:rsid w:val="4EEAA27C"/>
    <w:rsid w:val="4F256788"/>
    <w:rsid w:val="4F3A8B7A"/>
    <w:rsid w:val="4F5E973A"/>
    <w:rsid w:val="4F630E7A"/>
    <w:rsid w:val="4F6F226F"/>
    <w:rsid w:val="4F6FCC93"/>
    <w:rsid w:val="4F73C53D"/>
    <w:rsid w:val="4F757FBB"/>
    <w:rsid w:val="4F7F56E3"/>
    <w:rsid w:val="4F7FE7DD"/>
    <w:rsid w:val="4F97E241"/>
    <w:rsid w:val="4F9F4B05"/>
    <w:rsid w:val="4F9F718C"/>
    <w:rsid w:val="4F9FAA0F"/>
    <w:rsid w:val="4FB2103B"/>
    <w:rsid w:val="4FB2EB71"/>
    <w:rsid w:val="4FB79379"/>
    <w:rsid w:val="4FBDEF3D"/>
    <w:rsid w:val="4FBF1C37"/>
    <w:rsid w:val="4FC734E2"/>
    <w:rsid w:val="4FC95F42"/>
    <w:rsid w:val="4FDC912A"/>
    <w:rsid w:val="4FE21E72"/>
    <w:rsid w:val="4FE72990"/>
    <w:rsid w:val="4FEFF83F"/>
    <w:rsid w:val="4FF164F0"/>
    <w:rsid w:val="4FFB5B78"/>
    <w:rsid w:val="4FFF0D30"/>
    <w:rsid w:val="4FFF2E0A"/>
    <w:rsid w:val="515BA1F2"/>
    <w:rsid w:val="517EA0BD"/>
    <w:rsid w:val="51FF8525"/>
    <w:rsid w:val="51FFA1C4"/>
    <w:rsid w:val="51FFD0AE"/>
    <w:rsid w:val="52F7CF25"/>
    <w:rsid w:val="52FD65FF"/>
    <w:rsid w:val="52FF3F4D"/>
    <w:rsid w:val="5347EB18"/>
    <w:rsid w:val="537ED607"/>
    <w:rsid w:val="53EFCAA2"/>
    <w:rsid w:val="53FCF364"/>
    <w:rsid w:val="53FEF501"/>
    <w:rsid w:val="53FF30C5"/>
    <w:rsid w:val="54077168"/>
    <w:rsid w:val="54EDE7F3"/>
    <w:rsid w:val="55BB32BB"/>
    <w:rsid w:val="55EF2F00"/>
    <w:rsid w:val="55EF4FD4"/>
    <w:rsid w:val="55F7B335"/>
    <w:rsid w:val="55FE05DF"/>
    <w:rsid w:val="55FEF5B9"/>
    <w:rsid w:val="56BFD59E"/>
    <w:rsid w:val="56FDFA9C"/>
    <w:rsid w:val="56FEBB2F"/>
    <w:rsid w:val="56FF86C5"/>
    <w:rsid w:val="56FF99BA"/>
    <w:rsid w:val="5757FA47"/>
    <w:rsid w:val="577DBF13"/>
    <w:rsid w:val="577EE0DD"/>
    <w:rsid w:val="577FD1A1"/>
    <w:rsid w:val="57B757E6"/>
    <w:rsid w:val="57BFEC9A"/>
    <w:rsid w:val="57C0D887"/>
    <w:rsid w:val="57CF11B9"/>
    <w:rsid w:val="57E7AE7E"/>
    <w:rsid w:val="57ED51D2"/>
    <w:rsid w:val="57F66848"/>
    <w:rsid w:val="57F6725E"/>
    <w:rsid w:val="57F78786"/>
    <w:rsid w:val="57F9850F"/>
    <w:rsid w:val="57FA7B9A"/>
    <w:rsid w:val="57FBF43B"/>
    <w:rsid w:val="57FED8C9"/>
    <w:rsid w:val="57FF472F"/>
    <w:rsid w:val="57FF6292"/>
    <w:rsid w:val="57FFB049"/>
    <w:rsid w:val="57FFD35F"/>
    <w:rsid w:val="58DBC718"/>
    <w:rsid w:val="58FB67C1"/>
    <w:rsid w:val="58FD74F8"/>
    <w:rsid w:val="591D080B"/>
    <w:rsid w:val="596691FC"/>
    <w:rsid w:val="599FB41C"/>
    <w:rsid w:val="59DF6FBC"/>
    <w:rsid w:val="59EFF097"/>
    <w:rsid w:val="59FF51CE"/>
    <w:rsid w:val="5A3429AA"/>
    <w:rsid w:val="5A507F97"/>
    <w:rsid w:val="5A5FD2E7"/>
    <w:rsid w:val="5A7B7105"/>
    <w:rsid w:val="5A7F53ED"/>
    <w:rsid w:val="5A9DA5A8"/>
    <w:rsid w:val="5AAF6CE7"/>
    <w:rsid w:val="5ABF2E2A"/>
    <w:rsid w:val="5ABF6E01"/>
    <w:rsid w:val="5ADF7CB5"/>
    <w:rsid w:val="5AEF64F4"/>
    <w:rsid w:val="5AFD51F2"/>
    <w:rsid w:val="5AFED07D"/>
    <w:rsid w:val="5AFF4749"/>
    <w:rsid w:val="5B2A6BE0"/>
    <w:rsid w:val="5B5EEA03"/>
    <w:rsid w:val="5B7F1866"/>
    <w:rsid w:val="5B7FDA71"/>
    <w:rsid w:val="5BAF836D"/>
    <w:rsid w:val="5BBDDFD3"/>
    <w:rsid w:val="5BBFA643"/>
    <w:rsid w:val="5BCD492A"/>
    <w:rsid w:val="5BED3916"/>
    <w:rsid w:val="5BEE54B5"/>
    <w:rsid w:val="5BEF7A6C"/>
    <w:rsid w:val="5BF537B5"/>
    <w:rsid w:val="5BF799E9"/>
    <w:rsid w:val="5BF926B1"/>
    <w:rsid w:val="5BFA0D86"/>
    <w:rsid w:val="5BFAF4F9"/>
    <w:rsid w:val="5BFB363C"/>
    <w:rsid w:val="5BFC7E20"/>
    <w:rsid w:val="5BFE8DF5"/>
    <w:rsid w:val="5BFEC335"/>
    <w:rsid w:val="5BFF749B"/>
    <w:rsid w:val="5BFFC46C"/>
    <w:rsid w:val="5C7FFEF6"/>
    <w:rsid w:val="5CA49A95"/>
    <w:rsid w:val="5CBB1A89"/>
    <w:rsid w:val="5CDBBFAC"/>
    <w:rsid w:val="5CFD05AD"/>
    <w:rsid w:val="5CFDB9D6"/>
    <w:rsid w:val="5D55AB54"/>
    <w:rsid w:val="5D6B241A"/>
    <w:rsid w:val="5D7F40D2"/>
    <w:rsid w:val="5D8EA571"/>
    <w:rsid w:val="5D9D3C5C"/>
    <w:rsid w:val="5D9F02EA"/>
    <w:rsid w:val="5D9FF377"/>
    <w:rsid w:val="5DB948D1"/>
    <w:rsid w:val="5DBF91F3"/>
    <w:rsid w:val="5DC70866"/>
    <w:rsid w:val="5DCFED4B"/>
    <w:rsid w:val="5DD751DA"/>
    <w:rsid w:val="5DE60A9E"/>
    <w:rsid w:val="5DE77CFC"/>
    <w:rsid w:val="5DE9D39A"/>
    <w:rsid w:val="5DEFB4D3"/>
    <w:rsid w:val="5DF16261"/>
    <w:rsid w:val="5DF331F6"/>
    <w:rsid w:val="5DF66E6B"/>
    <w:rsid w:val="5DF73CFA"/>
    <w:rsid w:val="5DFA196C"/>
    <w:rsid w:val="5E57578D"/>
    <w:rsid w:val="5E594D84"/>
    <w:rsid w:val="5E6D79D6"/>
    <w:rsid w:val="5E6EA151"/>
    <w:rsid w:val="5E6F375D"/>
    <w:rsid w:val="5E76F97F"/>
    <w:rsid w:val="5E7D913D"/>
    <w:rsid w:val="5E7F2E05"/>
    <w:rsid w:val="5E7F51F1"/>
    <w:rsid w:val="5E7F8FDA"/>
    <w:rsid w:val="5E9BD81C"/>
    <w:rsid w:val="5E9F1A9A"/>
    <w:rsid w:val="5E9F6E31"/>
    <w:rsid w:val="5EAD47A7"/>
    <w:rsid w:val="5EBF28F5"/>
    <w:rsid w:val="5EBF8FC6"/>
    <w:rsid w:val="5ECD84A6"/>
    <w:rsid w:val="5ED75DDC"/>
    <w:rsid w:val="5EDD9E3D"/>
    <w:rsid w:val="5EDFDBFF"/>
    <w:rsid w:val="5EE87A0D"/>
    <w:rsid w:val="5EEEC5E1"/>
    <w:rsid w:val="5EEF5F0F"/>
    <w:rsid w:val="5EEFAA9E"/>
    <w:rsid w:val="5EF4C495"/>
    <w:rsid w:val="5EF7C57B"/>
    <w:rsid w:val="5EF7F656"/>
    <w:rsid w:val="5EFB63E5"/>
    <w:rsid w:val="5EFB6776"/>
    <w:rsid w:val="5EFDD592"/>
    <w:rsid w:val="5EFF594A"/>
    <w:rsid w:val="5EFFB8CB"/>
    <w:rsid w:val="5EFFD70C"/>
    <w:rsid w:val="5F1B9911"/>
    <w:rsid w:val="5F2F7AA1"/>
    <w:rsid w:val="5F3E1488"/>
    <w:rsid w:val="5F3F22FA"/>
    <w:rsid w:val="5F535FAA"/>
    <w:rsid w:val="5F542BBE"/>
    <w:rsid w:val="5F5B6530"/>
    <w:rsid w:val="5F5EC91A"/>
    <w:rsid w:val="5F5F1DFD"/>
    <w:rsid w:val="5F5FD404"/>
    <w:rsid w:val="5F6B8928"/>
    <w:rsid w:val="5F6E0C32"/>
    <w:rsid w:val="5F6EC96B"/>
    <w:rsid w:val="5F6EF02E"/>
    <w:rsid w:val="5F778D36"/>
    <w:rsid w:val="5F793BD8"/>
    <w:rsid w:val="5F7DF26A"/>
    <w:rsid w:val="5F7F5683"/>
    <w:rsid w:val="5F7FA640"/>
    <w:rsid w:val="5F7FD8F5"/>
    <w:rsid w:val="5F84AE50"/>
    <w:rsid w:val="5F8E361F"/>
    <w:rsid w:val="5F9B89C6"/>
    <w:rsid w:val="5F9FC47F"/>
    <w:rsid w:val="5FA7C32C"/>
    <w:rsid w:val="5FAB6861"/>
    <w:rsid w:val="5FB7C3E5"/>
    <w:rsid w:val="5FBA1EF7"/>
    <w:rsid w:val="5FBAEEBE"/>
    <w:rsid w:val="5FBCAD69"/>
    <w:rsid w:val="5FBCF390"/>
    <w:rsid w:val="5FBD37B8"/>
    <w:rsid w:val="5FBD516F"/>
    <w:rsid w:val="5FBDDABA"/>
    <w:rsid w:val="5FBFB486"/>
    <w:rsid w:val="5FBFDF92"/>
    <w:rsid w:val="5FBFE3C9"/>
    <w:rsid w:val="5FC9BAF9"/>
    <w:rsid w:val="5FCE3667"/>
    <w:rsid w:val="5FCF5F3E"/>
    <w:rsid w:val="5FD35B54"/>
    <w:rsid w:val="5FD3D03F"/>
    <w:rsid w:val="5FD734C9"/>
    <w:rsid w:val="5FDB77F6"/>
    <w:rsid w:val="5FDE287E"/>
    <w:rsid w:val="5FDE82AE"/>
    <w:rsid w:val="5FDE8B7E"/>
    <w:rsid w:val="5FDF677B"/>
    <w:rsid w:val="5FEBDFA2"/>
    <w:rsid w:val="5FEF6C61"/>
    <w:rsid w:val="5FEF8804"/>
    <w:rsid w:val="5FEFC337"/>
    <w:rsid w:val="5FF4DC72"/>
    <w:rsid w:val="5FF55A72"/>
    <w:rsid w:val="5FF6CD7E"/>
    <w:rsid w:val="5FF70389"/>
    <w:rsid w:val="5FFBE9E0"/>
    <w:rsid w:val="5FFCF2B8"/>
    <w:rsid w:val="5FFD3FDD"/>
    <w:rsid w:val="5FFDBB6B"/>
    <w:rsid w:val="5FFDF512"/>
    <w:rsid w:val="5FFE21DE"/>
    <w:rsid w:val="5FFF050C"/>
    <w:rsid w:val="5FFF26A3"/>
    <w:rsid w:val="5FFF6C21"/>
    <w:rsid w:val="5FFF86DB"/>
    <w:rsid w:val="5FFF904D"/>
    <w:rsid w:val="5FFF9214"/>
    <w:rsid w:val="5FFF92C2"/>
    <w:rsid w:val="5FFFAE45"/>
    <w:rsid w:val="5FFFBAE4"/>
    <w:rsid w:val="5FFFBBDE"/>
    <w:rsid w:val="5FFFBD64"/>
    <w:rsid w:val="5FFFFD8F"/>
    <w:rsid w:val="60FD8E22"/>
    <w:rsid w:val="61B7FD68"/>
    <w:rsid w:val="61FE9CEC"/>
    <w:rsid w:val="61FFB908"/>
    <w:rsid w:val="623FE31A"/>
    <w:rsid w:val="629F6D39"/>
    <w:rsid w:val="62B73BC1"/>
    <w:rsid w:val="633FC9E7"/>
    <w:rsid w:val="637794E7"/>
    <w:rsid w:val="63BF1CFF"/>
    <w:rsid w:val="63FF6AC6"/>
    <w:rsid w:val="63FF7DE6"/>
    <w:rsid w:val="645F379E"/>
    <w:rsid w:val="647A28A1"/>
    <w:rsid w:val="64B36F3B"/>
    <w:rsid w:val="64BA2BB8"/>
    <w:rsid w:val="64BE23BB"/>
    <w:rsid w:val="64DF9AEA"/>
    <w:rsid w:val="64F648CE"/>
    <w:rsid w:val="64FB37D4"/>
    <w:rsid w:val="651BD890"/>
    <w:rsid w:val="656F2E7B"/>
    <w:rsid w:val="657E38FD"/>
    <w:rsid w:val="65BB3D0C"/>
    <w:rsid w:val="65DD1761"/>
    <w:rsid w:val="65DFE9C0"/>
    <w:rsid w:val="65F8B7C4"/>
    <w:rsid w:val="65FFD8D1"/>
    <w:rsid w:val="667F690F"/>
    <w:rsid w:val="66CFB92B"/>
    <w:rsid w:val="66EF6CEE"/>
    <w:rsid w:val="66F36D5B"/>
    <w:rsid w:val="66F7D0B9"/>
    <w:rsid w:val="66F7FD0B"/>
    <w:rsid w:val="66FA9783"/>
    <w:rsid w:val="66FC2152"/>
    <w:rsid w:val="671F613D"/>
    <w:rsid w:val="672AB12C"/>
    <w:rsid w:val="675346F1"/>
    <w:rsid w:val="675DD6AD"/>
    <w:rsid w:val="67699D37"/>
    <w:rsid w:val="676FE485"/>
    <w:rsid w:val="67771518"/>
    <w:rsid w:val="677717C4"/>
    <w:rsid w:val="67772009"/>
    <w:rsid w:val="677CA1FD"/>
    <w:rsid w:val="677F9B22"/>
    <w:rsid w:val="679EF9A6"/>
    <w:rsid w:val="67B71C6C"/>
    <w:rsid w:val="67B749EA"/>
    <w:rsid w:val="67BDBAE3"/>
    <w:rsid w:val="67BF3BBE"/>
    <w:rsid w:val="67DD6EF1"/>
    <w:rsid w:val="67DE18B8"/>
    <w:rsid w:val="67DE5422"/>
    <w:rsid w:val="67DF8733"/>
    <w:rsid w:val="67E7A306"/>
    <w:rsid w:val="67ED738E"/>
    <w:rsid w:val="67EF03FF"/>
    <w:rsid w:val="67F47F32"/>
    <w:rsid w:val="67F775CA"/>
    <w:rsid w:val="67F7FE34"/>
    <w:rsid w:val="67FB43A2"/>
    <w:rsid w:val="67FD29E3"/>
    <w:rsid w:val="67FF0C76"/>
    <w:rsid w:val="67FF5E0A"/>
    <w:rsid w:val="67FF7557"/>
    <w:rsid w:val="683C92F5"/>
    <w:rsid w:val="68BBF54B"/>
    <w:rsid w:val="68D94C93"/>
    <w:rsid w:val="68DDF79A"/>
    <w:rsid w:val="68FBA297"/>
    <w:rsid w:val="697DDB3E"/>
    <w:rsid w:val="699B2AC7"/>
    <w:rsid w:val="69D8ACD6"/>
    <w:rsid w:val="69DFD777"/>
    <w:rsid w:val="69DFD8D7"/>
    <w:rsid w:val="69EE962F"/>
    <w:rsid w:val="69F58028"/>
    <w:rsid w:val="69F6B6AF"/>
    <w:rsid w:val="69FAA00A"/>
    <w:rsid w:val="69FF460B"/>
    <w:rsid w:val="6AB02797"/>
    <w:rsid w:val="6ACE6D71"/>
    <w:rsid w:val="6AEBFE8D"/>
    <w:rsid w:val="6AEE5771"/>
    <w:rsid w:val="6AF5067F"/>
    <w:rsid w:val="6B1C52E4"/>
    <w:rsid w:val="6B37332E"/>
    <w:rsid w:val="6B5B4BD6"/>
    <w:rsid w:val="6B7EDE88"/>
    <w:rsid w:val="6B7FF816"/>
    <w:rsid w:val="6B9D2289"/>
    <w:rsid w:val="6BC62244"/>
    <w:rsid w:val="6BCB2962"/>
    <w:rsid w:val="6BCF6EDC"/>
    <w:rsid w:val="6BDF7B48"/>
    <w:rsid w:val="6BE3892E"/>
    <w:rsid w:val="6BEF5992"/>
    <w:rsid w:val="6BEFFF64"/>
    <w:rsid w:val="6BFB4527"/>
    <w:rsid w:val="6BFCD19E"/>
    <w:rsid w:val="6BFE81A0"/>
    <w:rsid w:val="6BFF9F1B"/>
    <w:rsid w:val="6BFFE681"/>
    <w:rsid w:val="6BFFF486"/>
    <w:rsid w:val="6C9FE7BD"/>
    <w:rsid w:val="6CD2BA88"/>
    <w:rsid w:val="6CD5D1C7"/>
    <w:rsid w:val="6CDB1865"/>
    <w:rsid w:val="6CFF78AD"/>
    <w:rsid w:val="6D0F0A76"/>
    <w:rsid w:val="6D37899A"/>
    <w:rsid w:val="6D3ABF29"/>
    <w:rsid w:val="6D3FD4FF"/>
    <w:rsid w:val="6D576D45"/>
    <w:rsid w:val="6D593BEC"/>
    <w:rsid w:val="6D77E729"/>
    <w:rsid w:val="6D7F2D3B"/>
    <w:rsid w:val="6D876C7A"/>
    <w:rsid w:val="6D951A43"/>
    <w:rsid w:val="6D9F671D"/>
    <w:rsid w:val="6DAFA470"/>
    <w:rsid w:val="6DB31044"/>
    <w:rsid w:val="6DB5B484"/>
    <w:rsid w:val="6DBC42F6"/>
    <w:rsid w:val="6DBD132A"/>
    <w:rsid w:val="6DBF26B6"/>
    <w:rsid w:val="6DD7AE96"/>
    <w:rsid w:val="6DDF40CF"/>
    <w:rsid w:val="6DE9963B"/>
    <w:rsid w:val="6DE9D030"/>
    <w:rsid w:val="6DEBBA53"/>
    <w:rsid w:val="6DF5A45B"/>
    <w:rsid w:val="6DF731A8"/>
    <w:rsid w:val="6DFB914E"/>
    <w:rsid w:val="6DFECF49"/>
    <w:rsid w:val="6DFF29AB"/>
    <w:rsid w:val="6DFF384A"/>
    <w:rsid w:val="6DFF4CD8"/>
    <w:rsid w:val="6E53B4BE"/>
    <w:rsid w:val="6E56369B"/>
    <w:rsid w:val="6E691AE0"/>
    <w:rsid w:val="6E779411"/>
    <w:rsid w:val="6E7D4142"/>
    <w:rsid w:val="6E7EB628"/>
    <w:rsid w:val="6E7F0609"/>
    <w:rsid w:val="6E7FCBC3"/>
    <w:rsid w:val="6EBDB24A"/>
    <w:rsid w:val="6EBE111D"/>
    <w:rsid w:val="6EBF7942"/>
    <w:rsid w:val="6EDF75E7"/>
    <w:rsid w:val="6EDFFE10"/>
    <w:rsid w:val="6EE90ADD"/>
    <w:rsid w:val="6EEAD16E"/>
    <w:rsid w:val="6EEF1FD7"/>
    <w:rsid w:val="6EEF5F69"/>
    <w:rsid w:val="6EF3A921"/>
    <w:rsid w:val="6EF61496"/>
    <w:rsid w:val="6EF72BB0"/>
    <w:rsid w:val="6EF74EE0"/>
    <w:rsid w:val="6EFBD3F7"/>
    <w:rsid w:val="6EFCAEAC"/>
    <w:rsid w:val="6EFD350F"/>
    <w:rsid w:val="6EFE363C"/>
    <w:rsid w:val="6EFFF0D1"/>
    <w:rsid w:val="6EFFFF8D"/>
    <w:rsid w:val="6F1DD788"/>
    <w:rsid w:val="6F1FA875"/>
    <w:rsid w:val="6F3B542F"/>
    <w:rsid w:val="6F3D0644"/>
    <w:rsid w:val="6F3F96F6"/>
    <w:rsid w:val="6F57C641"/>
    <w:rsid w:val="6F5F75EE"/>
    <w:rsid w:val="6F5FD0CD"/>
    <w:rsid w:val="6F6763D1"/>
    <w:rsid w:val="6F6DBC1C"/>
    <w:rsid w:val="6F6FF6A8"/>
    <w:rsid w:val="6F713697"/>
    <w:rsid w:val="6F7D2D3F"/>
    <w:rsid w:val="6F7D404B"/>
    <w:rsid w:val="6F7D9546"/>
    <w:rsid w:val="6F7E94E7"/>
    <w:rsid w:val="6F7EEF31"/>
    <w:rsid w:val="6F7F171A"/>
    <w:rsid w:val="6F7FBCAC"/>
    <w:rsid w:val="6F89B3C0"/>
    <w:rsid w:val="6F8B1B5D"/>
    <w:rsid w:val="6F9366E5"/>
    <w:rsid w:val="6F9D7EEB"/>
    <w:rsid w:val="6FABDC89"/>
    <w:rsid w:val="6FAFBAAF"/>
    <w:rsid w:val="6FBE1DFF"/>
    <w:rsid w:val="6FBE4229"/>
    <w:rsid w:val="6FBED761"/>
    <w:rsid w:val="6FBF20AB"/>
    <w:rsid w:val="6FBF2252"/>
    <w:rsid w:val="6FBF56B2"/>
    <w:rsid w:val="6FC90BF0"/>
    <w:rsid w:val="6FCDD327"/>
    <w:rsid w:val="6FD72115"/>
    <w:rsid w:val="6FDE56BA"/>
    <w:rsid w:val="6FDED379"/>
    <w:rsid w:val="6FDEF7F7"/>
    <w:rsid w:val="6FDFAB05"/>
    <w:rsid w:val="6FE75714"/>
    <w:rsid w:val="6FE87AC2"/>
    <w:rsid w:val="6FED5A32"/>
    <w:rsid w:val="6FEE1A52"/>
    <w:rsid w:val="6FEF5270"/>
    <w:rsid w:val="6FF130EB"/>
    <w:rsid w:val="6FF32E27"/>
    <w:rsid w:val="6FF3F2D7"/>
    <w:rsid w:val="6FF5A76C"/>
    <w:rsid w:val="6FF5C840"/>
    <w:rsid w:val="6FF65389"/>
    <w:rsid w:val="6FF7A37E"/>
    <w:rsid w:val="6FF7BA65"/>
    <w:rsid w:val="6FF7BD6D"/>
    <w:rsid w:val="6FFB07A1"/>
    <w:rsid w:val="6FFB1279"/>
    <w:rsid w:val="6FFB3C7D"/>
    <w:rsid w:val="6FFBC856"/>
    <w:rsid w:val="6FFBD5D8"/>
    <w:rsid w:val="6FFD0DDF"/>
    <w:rsid w:val="6FFDE5E8"/>
    <w:rsid w:val="6FFE6642"/>
    <w:rsid w:val="6FFE8EF8"/>
    <w:rsid w:val="6FFE908F"/>
    <w:rsid w:val="6FFEA6EE"/>
    <w:rsid w:val="6FFF0346"/>
    <w:rsid w:val="6FFF4227"/>
    <w:rsid w:val="6FFF6F8B"/>
    <w:rsid w:val="6FFF7141"/>
    <w:rsid w:val="6FFF884D"/>
    <w:rsid w:val="6FFF955A"/>
    <w:rsid w:val="6FFFA177"/>
    <w:rsid w:val="6FFFA3FB"/>
    <w:rsid w:val="6FFFCAB2"/>
    <w:rsid w:val="703F269A"/>
    <w:rsid w:val="70BF3D62"/>
    <w:rsid w:val="70FF2DAA"/>
    <w:rsid w:val="7117D5F8"/>
    <w:rsid w:val="715DF7EF"/>
    <w:rsid w:val="719BDDD4"/>
    <w:rsid w:val="71BD8617"/>
    <w:rsid w:val="71DBA3DD"/>
    <w:rsid w:val="71DF214F"/>
    <w:rsid w:val="71EFBCB3"/>
    <w:rsid w:val="71F71646"/>
    <w:rsid w:val="71F9B870"/>
    <w:rsid w:val="71FF0206"/>
    <w:rsid w:val="71FF7E83"/>
    <w:rsid w:val="723F70F2"/>
    <w:rsid w:val="72CF8CE0"/>
    <w:rsid w:val="72DDE6E6"/>
    <w:rsid w:val="72EDC123"/>
    <w:rsid w:val="72FD42B0"/>
    <w:rsid w:val="72FE4A90"/>
    <w:rsid w:val="73384EB5"/>
    <w:rsid w:val="7366A7D7"/>
    <w:rsid w:val="73734952"/>
    <w:rsid w:val="7377411C"/>
    <w:rsid w:val="737C876B"/>
    <w:rsid w:val="737F3252"/>
    <w:rsid w:val="73BB9529"/>
    <w:rsid w:val="73BD5ADE"/>
    <w:rsid w:val="73BE9B92"/>
    <w:rsid w:val="73C7230A"/>
    <w:rsid w:val="73C7D137"/>
    <w:rsid w:val="73CF7754"/>
    <w:rsid w:val="73DAD0E9"/>
    <w:rsid w:val="73E5F41E"/>
    <w:rsid w:val="73EF5588"/>
    <w:rsid w:val="73EF5621"/>
    <w:rsid w:val="73F4E8BF"/>
    <w:rsid w:val="73FC68FD"/>
    <w:rsid w:val="73FD7B97"/>
    <w:rsid w:val="73FDF80D"/>
    <w:rsid w:val="73FF8385"/>
    <w:rsid w:val="73FFC30E"/>
    <w:rsid w:val="73FFC8CC"/>
    <w:rsid w:val="73FFE36C"/>
    <w:rsid w:val="73FFFED7"/>
    <w:rsid w:val="7467AFFF"/>
    <w:rsid w:val="746FE7D4"/>
    <w:rsid w:val="74AB2AC1"/>
    <w:rsid w:val="74B7AAFF"/>
    <w:rsid w:val="74C70EBB"/>
    <w:rsid w:val="74D78EC9"/>
    <w:rsid w:val="74DF544B"/>
    <w:rsid w:val="74FFB469"/>
    <w:rsid w:val="74FFDAF3"/>
    <w:rsid w:val="753E1737"/>
    <w:rsid w:val="7571A43E"/>
    <w:rsid w:val="757EE026"/>
    <w:rsid w:val="757F475F"/>
    <w:rsid w:val="759380C2"/>
    <w:rsid w:val="759F3941"/>
    <w:rsid w:val="75ACF3B4"/>
    <w:rsid w:val="75AF4D0E"/>
    <w:rsid w:val="75AFDED9"/>
    <w:rsid w:val="75B3B7B3"/>
    <w:rsid w:val="75B68E6A"/>
    <w:rsid w:val="75BEE583"/>
    <w:rsid w:val="75CF949E"/>
    <w:rsid w:val="75DE6D28"/>
    <w:rsid w:val="75EA2C8E"/>
    <w:rsid w:val="75EBCA52"/>
    <w:rsid w:val="75EEBF19"/>
    <w:rsid w:val="75F11C92"/>
    <w:rsid w:val="75F3215B"/>
    <w:rsid w:val="75FB771C"/>
    <w:rsid w:val="75FED3C6"/>
    <w:rsid w:val="75FF1298"/>
    <w:rsid w:val="75FF3679"/>
    <w:rsid w:val="761F597C"/>
    <w:rsid w:val="762D11AB"/>
    <w:rsid w:val="763A16E2"/>
    <w:rsid w:val="763EC34B"/>
    <w:rsid w:val="767BA907"/>
    <w:rsid w:val="76996A38"/>
    <w:rsid w:val="769F196D"/>
    <w:rsid w:val="769FDB61"/>
    <w:rsid w:val="76AD5ABD"/>
    <w:rsid w:val="76B2C29E"/>
    <w:rsid w:val="76BF4B72"/>
    <w:rsid w:val="76BF76DA"/>
    <w:rsid w:val="76CE6EBD"/>
    <w:rsid w:val="76CF1CD5"/>
    <w:rsid w:val="76DCB435"/>
    <w:rsid w:val="76DFA1B5"/>
    <w:rsid w:val="76ECB0DD"/>
    <w:rsid w:val="76EFADF0"/>
    <w:rsid w:val="76F676D3"/>
    <w:rsid w:val="76F702A4"/>
    <w:rsid w:val="76FB01D4"/>
    <w:rsid w:val="76FB70F3"/>
    <w:rsid w:val="76FB7687"/>
    <w:rsid w:val="76FB8F99"/>
    <w:rsid w:val="76FDBBDA"/>
    <w:rsid w:val="76FE2686"/>
    <w:rsid w:val="76FF46D3"/>
    <w:rsid w:val="76FF7FEB"/>
    <w:rsid w:val="76FFE6F0"/>
    <w:rsid w:val="771B6A44"/>
    <w:rsid w:val="7729636C"/>
    <w:rsid w:val="773BC8E3"/>
    <w:rsid w:val="773F20AD"/>
    <w:rsid w:val="773F479B"/>
    <w:rsid w:val="773F49FC"/>
    <w:rsid w:val="7746B455"/>
    <w:rsid w:val="774F92B7"/>
    <w:rsid w:val="7757964A"/>
    <w:rsid w:val="775FAC97"/>
    <w:rsid w:val="776D14F8"/>
    <w:rsid w:val="776FA228"/>
    <w:rsid w:val="7773BA0C"/>
    <w:rsid w:val="7777DA5B"/>
    <w:rsid w:val="777AA04B"/>
    <w:rsid w:val="777BA3CE"/>
    <w:rsid w:val="777D7B62"/>
    <w:rsid w:val="777F004B"/>
    <w:rsid w:val="777F0E06"/>
    <w:rsid w:val="777FD548"/>
    <w:rsid w:val="777FFB60"/>
    <w:rsid w:val="77876CFF"/>
    <w:rsid w:val="778D5BE7"/>
    <w:rsid w:val="778F585C"/>
    <w:rsid w:val="7797197C"/>
    <w:rsid w:val="77A6FFA4"/>
    <w:rsid w:val="77AE1C4A"/>
    <w:rsid w:val="77B5CF15"/>
    <w:rsid w:val="77B702FD"/>
    <w:rsid w:val="77B99DFE"/>
    <w:rsid w:val="77BA254A"/>
    <w:rsid w:val="77BB59B2"/>
    <w:rsid w:val="77BF0D0E"/>
    <w:rsid w:val="77C354AA"/>
    <w:rsid w:val="77C9C82C"/>
    <w:rsid w:val="77D3C692"/>
    <w:rsid w:val="77D7B650"/>
    <w:rsid w:val="77D7E4FA"/>
    <w:rsid w:val="77DCDF5B"/>
    <w:rsid w:val="77DD3120"/>
    <w:rsid w:val="77DF5C3E"/>
    <w:rsid w:val="77DF797A"/>
    <w:rsid w:val="77DFA35F"/>
    <w:rsid w:val="77ED0A7F"/>
    <w:rsid w:val="77EDE067"/>
    <w:rsid w:val="77EECF5F"/>
    <w:rsid w:val="77F32BD2"/>
    <w:rsid w:val="77F60634"/>
    <w:rsid w:val="77F74532"/>
    <w:rsid w:val="77F7605E"/>
    <w:rsid w:val="77F762B7"/>
    <w:rsid w:val="77F92933"/>
    <w:rsid w:val="77F9C0CD"/>
    <w:rsid w:val="77FAE286"/>
    <w:rsid w:val="77FBD2A4"/>
    <w:rsid w:val="77FD2E2C"/>
    <w:rsid w:val="77FD577A"/>
    <w:rsid w:val="77FD6CD5"/>
    <w:rsid w:val="77FDB8AC"/>
    <w:rsid w:val="77FE6C92"/>
    <w:rsid w:val="77FEAF1D"/>
    <w:rsid w:val="77FEB1E1"/>
    <w:rsid w:val="77FF1855"/>
    <w:rsid w:val="77FF4A20"/>
    <w:rsid w:val="77FF4CAB"/>
    <w:rsid w:val="77FF918A"/>
    <w:rsid w:val="77FF9B00"/>
    <w:rsid w:val="77FFC6A3"/>
    <w:rsid w:val="7837763E"/>
    <w:rsid w:val="785E2BC3"/>
    <w:rsid w:val="7865E028"/>
    <w:rsid w:val="7877C3AC"/>
    <w:rsid w:val="78BF22C6"/>
    <w:rsid w:val="78BF3EF2"/>
    <w:rsid w:val="78CF29BA"/>
    <w:rsid w:val="78D7544F"/>
    <w:rsid w:val="78E9D77F"/>
    <w:rsid w:val="78FB6F05"/>
    <w:rsid w:val="78FD5724"/>
    <w:rsid w:val="78FE14CD"/>
    <w:rsid w:val="78FF434B"/>
    <w:rsid w:val="78FFB4FE"/>
    <w:rsid w:val="793752DA"/>
    <w:rsid w:val="793B9E9C"/>
    <w:rsid w:val="793EB840"/>
    <w:rsid w:val="7965FF71"/>
    <w:rsid w:val="796F7810"/>
    <w:rsid w:val="797BAFC5"/>
    <w:rsid w:val="79928B57"/>
    <w:rsid w:val="799EC274"/>
    <w:rsid w:val="79BFD582"/>
    <w:rsid w:val="79C3AF2E"/>
    <w:rsid w:val="79CFE8F3"/>
    <w:rsid w:val="79D1476D"/>
    <w:rsid w:val="79D5F681"/>
    <w:rsid w:val="79DF8B28"/>
    <w:rsid w:val="79DF9B1B"/>
    <w:rsid w:val="79EB1E5B"/>
    <w:rsid w:val="79EE6A94"/>
    <w:rsid w:val="79EEC772"/>
    <w:rsid w:val="79EF0DD2"/>
    <w:rsid w:val="79F5ADFF"/>
    <w:rsid w:val="79F63148"/>
    <w:rsid w:val="79FA7DFD"/>
    <w:rsid w:val="79FB25C7"/>
    <w:rsid w:val="79FD6ADF"/>
    <w:rsid w:val="79FF63E6"/>
    <w:rsid w:val="79FF84D9"/>
    <w:rsid w:val="79FFA5D1"/>
    <w:rsid w:val="7A1FC790"/>
    <w:rsid w:val="7A3E552D"/>
    <w:rsid w:val="7A75EA37"/>
    <w:rsid w:val="7A77D999"/>
    <w:rsid w:val="7A7BB4A0"/>
    <w:rsid w:val="7A7E5163"/>
    <w:rsid w:val="7A7F1E34"/>
    <w:rsid w:val="7AB8578F"/>
    <w:rsid w:val="7ABE1511"/>
    <w:rsid w:val="7ACFE215"/>
    <w:rsid w:val="7AE93264"/>
    <w:rsid w:val="7AE9D224"/>
    <w:rsid w:val="7AEF560B"/>
    <w:rsid w:val="7AF6EB3C"/>
    <w:rsid w:val="7AFB3D59"/>
    <w:rsid w:val="7AFB545C"/>
    <w:rsid w:val="7AFD0F42"/>
    <w:rsid w:val="7AFDDD45"/>
    <w:rsid w:val="7AFE1C35"/>
    <w:rsid w:val="7AFE92D6"/>
    <w:rsid w:val="7AFFBEFE"/>
    <w:rsid w:val="7B0C722B"/>
    <w:rsid w:val="7B0F46BA"/>
    <w:rsid w:val="7B1DC62F"/>
    <w:rsid w:val="7B1FE085"/>
    <w:rsid w:val="7B2FE865"/>
    <w:rsid w:val="7B3AEEBC"/>
    <w:rsid w:val="7B3EA9C0"/>
    <w:rsid w:val="7B3F25A1"/>
    <w:rsid w:val="7B511E0C"/>
    <w:rsid w:val="7B595F68"/>
    <w:rsid w:val="7B5BB26E"/>
    <w:rsid w:val="7B5BD0D9"/>
    <w:rsid w:val="7B5BDE30"/>
    <w:rsid w:val="7B5CFB2E"/>
    <w:rsid w:val="7B5E6717"/>
    <w:rsid w:val="7B6AB087"/>
    <w:rsid w:val="7B6F472B"/>
    <w:rsid w:val="7B736E8A"/>
    <w:rsid w:val="7B7BD217"/>
    <w:rsid w:val="7B7C4C6C"/>
    <w:rsid w:val="7B7DFC5A"/>
    <w:rsid w:val="7B7E5DF6"/>
    <w:rsid w:val="7B7EBDE2"/>
    <w:rsid w:val="7B7F4EA6"/>
    <w:rsid w:val="7B7F54FC"/>
    <w:rsid w:val="7B7FD851"/>
    <w:rsid w:val="7B7FE6F6"/>
    <w:rsid w:val="7B98A1B9"/>
    <w:rsid w:val="7B9BCA55"/>
    <w:rsid w:val="7B9FB454"/>
    <w:rsid w:val="7BB7AB24"/>
    <w:rsid w:val="7BBB46C0"/>
    <w:rsid w:val="7BBBBEC4"/>
    <w:rsid w:val="7BBDA0F2"/>
    <w:rsid w:val="7BBDDB81"/>
    <w:rsid w:val="7BBDF899"/>
    <w:rsid w:val="7BBF1CD1"/>
    <w:rsid w:val="7BC3AFB5"/>
    <w:rsid w:val="7BC6BFD7"/>
    <w:rsid w:val="7BC74C97"/>
    <w:rsid w:val="7BCF2AAE"/>
    <w:rsid w:val="7BD7AB3B"/>
    <w:rsid w:val="7BD95F55"/>
    <w:rsid w:val="7BDB47E6"/>
    <w:rsid w:val="7BDB70C4"/>
    <w:rsid w:val="7BDBF553"/>
    <w:rsid w:val="7BDBFDD6"/>
    <w:rsid w:val="7BDCADD9"/>
    <w:rsid w:val="7BDD9ECB"/>
    <w:rsid w:val="7BDDD46F"/>
    <w:rsid w:val="7BDF25C9"/>
    <w:rsid w:val="7BDF7B6D"/>
    <w:rsid w:val="7BE601E2"/>
    <w:rsid w:val="7BEB3E96"/>
    <w:rsid w:val="7BEBF6DA"/>
    <w:rsid w:val="7BED283C"/>
    <w:rsid w:val="7BED5777"/>
    <w:rsid w:val="7BED79B0"/>
    <w:rsid w:val="7BEE437F"/>
    <w:rsid w:val="7BEFD9E3"/>
    <w:rsid w:val="7BF32B88"/>
    <w:rsid w:val="7BF37E98"/>
    <w:rsid w:val="7BF3E9A1"/>
    <w:rsid w:val="7BF631FD"/>
    <w:rsid w:val="7BF741EE"/>
    <w:rsid w:val="7BF77599"/>
    <w:rsid w:val="7BF79030"/>
    <w:rsid w:val="7BF7A5BF"/>
    <w:rsid w:val="7BF8EECC"/>
    <w:rsid w:val="7BFA0DC0"/>
    <w:rsid w:val="7BFB1F54"/>
    <w:rsid w:val="7BFB3398"/>
    <w:rsid w:val="7BFC02D4"/>
    <w:rsid w:val="7BFD5031"/>
    <w:rsid w:val="7BFE4060"/>
    <w:rsid w:val="7BFE4E78"/>
    <w:rsid w:val="7BFEF526"/>
    <w:rsid w:val="7BFF03EC"/>
    <w:rsid w:val="7BFF0788"/>
    <w:rsid w:val="7BFF48FB"/>
    <w:rsid w:val="7BFF7A43"/>
    <w:rsid w:val="7BFF8B6F"/>
    <w:rsid w:val="7BFFBF57"/>
    <w:rsid w:val="7BFFD75F"/>
    <w:rsid w:val="7BFFF658"/>
    <w:rsid w:val="7C3F1073"/>
    <w:rsid w:val="7C57CAA4"/>
    <w:rsid w:val="7C7934EA"/>
    <w:rsid w:val="7C7A24C3"/>
    <w:rsid w:val="7C7D0F11"/>
    <w:rsid w:val="7C7F32DB"/>
    <w:rsid w:val="7C8942EF"/>
    <w:rsid w:val="7C9B90CE"/>
    <w:rsid w:val="7CAFB43F"/>
    <w:rsid w:val="7CBEC63A"/>
    <w:rsid w:val="7CBFD5FC"/>
    <w:rsid w:val="7CD7E73C"/>
    <w:rsid w:val="7CDD8F4F"/>
    <w:rsid w:val="7CDF4B4A"/>
    <w:rsid w:val="7CECD8E0"/>
    <w:rsid w:val="7CED8671"/>
    <w:rsid w:val="7CEF4C81"/>
    <w:rsid w:val="7CEF8387"/>
    <w:rsid w:val="7CF79454"/>
    <w:rsid w:val="7CFBA020"/>
    <w:rsid w:val="7CFBECFA"/>
    <w:rsid w:val="7CFDF72E"/>
    <w:rsid w:val="7CFF7EDE"/>
    <w:rsid w:val="7CFFA36F"/>
    <w:rsid w:val="7CFFFCE5"/>
    <w:rsid w:val="7D19CB2E"/>
    <w:rsid w:val="7D1C3FEA"/>
    <w:rsid w:val="7D27BF07"/>
    <w:rsid w:val="7D4FE0EF"/>
    <w:rsid w:val="7D552A7B"/>
    <w:rsid w:val="7D557F1D"/>
    <w:rsid w:val="7D59B1DF"/>
    <w:rsid w:val="7D5E4030"/>
    <w:rsid w:val="7D6BD579"/>
    <w:rsid w:val="7D6D0045"/>
    <w:rsid w:val="7D6E3ED6"/>
    <w:rsid w:val="7D6FC326"/>
    <w:rsid w:val="7D6FC906"/>
    <w:rsid w:val="7D6FD515"/>
    <w:rsid w:val="7D6FE8F1"/>
    <w:rsid w:val="7D74B932"/>
    <w:rsid w:val="7D74E691"/>
    <w:rsid w:val="7D756573"/>
    <w:rsid w:val="7D7F0B15"/>
    <w:rsid w:val="7D7F8A83"/>
    <w:rsid w:val="7D7FD642"/>
    <w:rsid w:val="7D9383BC"/>
    <w:rsid w:val="7D9BFF74"/>
    <w:rsid w:val="7D9F02C4"/>
    <w:rsid w:val="7D9F30BD"/>
    <w:rsid w:val="7D9F5C7F"/>
    <w:rsid w:val="7D9FF191"/>
    <w:rsid w:val="7D9FF8B0"/>
    <w:rsid w:val="7DAF3A99"/>
    <w:rsid w:val="7DBC1621"/>
    <w:rsid w:val="7DBDE8AE"/>
    <w:rsid w:val="7DBDFC2C"/>
    <w:rsid w:val="7DBE061C"/>
    <w:rsid w:val="7DBF05D5"/>
    <w:rsid w:val="7DCA2C53"/>
    <w:rsid w:val="7DD3779B"/>
    <w:rsid w:val="7DD3F92E"/>
    <w:rsid w:val="7DDB3ED3"/>
    <w:rsid w:val="7DDBD3BF"/>
    <w:rsid w:val="7DDD2A53"/>
    <w:rsid w:val="7DDF8715"/>
    <w:rsid w:val="7DDF9200"/>
    <w:rsid w:val="7DDFF304"/>
    <w:rsid w:val="7DDFF387"/>
    <w:rsid w:val="7DE7A5CB"/>
    <w:rsid w:val="7DE997C1"/>
    <w:rsid w:val="7DED798A"/>
    <w:rsid w:val="7DEE8215"/>
    <w:rsid w:val="7DEF3DDB"/>
    <w:rsid w:val="7DEF8514"/>
    <w:rsid w:val="7DF33C97"/>
    <w:rsid w:val="7DF3A5A8"/>
    <w:rsid w:val="7DF3ACC2"/>
    <w:rsid w:val="7DF761E4"/>
    <w:rsid w:val="7DF7642E"/>
    <w:rsid w:val="7DF76DF9"/>
    <w:rsid w:val="7DF85F4C"/>
    <w:rsid w:val="7DFBEEA2"/>
    <w:rsid w:val="7DFCF666"/>
    <w:rsid w:val="7DFE30C8"/>
    <w:rsid w:val="7DFF4E7D"/>
    <w:rsid w:val="7DFF967C"/>
    <w:rsid w:val="7DFFC268"/>
    <w:rsid w:val="7E1E46B3"/>
    <w:rsid w:val="7E3DD035"/>
    <w:rsid w:val="7E3E5B9E"/>
    <w:rsid w:val="7E476216"/>
    <w:rsid w:val="7E5C5B80"/>
    <w:rsid w:val="7E676A24"/>
    <w:rsid w:val="7E6E1656"/>
    <w:rsid w:val="7E7B2FE3"/>
    <w:rsid w:val="7E7BA7B7"/>
    <w:rsid w:val="7E7D8BC8"/>
    <w:rsid w:val="7E7DD01B"/>
    <w:rsid w:val="7E7DD629"/>
    <w:rsid w:val="7E7E002E"/>
    <w:rsid w:val="7E7ECF62"/>
    <w:rsid w:val="7E7F0592"/>
    <w:rsid w:val="7E7F0AEA"/>
    <w:rsid w:val="7E7FCE6E"/>
    <w:rsid w:val="7E9BC510"/>
    <w:rsid w:val="7E9BC666"/>
    <w:rsid w:val="7E9FAF71"/>
    <w:rsid w:val="7E9FCA64"/>
    <w:rsid w:val="7E9FE8F9"/>
    <w:rsid w:val="7EA9577B"/>
    <w:rsid w:val="7EAE1876"/>
    <w:rsid w:val="7EAF2F9C"/>
    <w:rsid w:val="7EAF8417"/>
    <w:rsid w:val="7EBA09E7"/>
    <w:rsid w:val="7EBB70DB"/>
    <w:rsid w:val="7EBBE2CC"/>
    <w:rsid w:val="7EBEB9E3"/>
    <w:rsid w:val="7EBF662F"/>
    <w:rsid w:val="7EC2D651"/>
    <w:rsid w:val="7EC682CF"/>
    <w:rsid w:val="7ECD22A4"/>
    <w:rsid w:val="7ECED0E7"/>
    <w:rsid w:val="7ECF698D"/>
    <w:rsid w:val="7ED90ACD"/>
    <w:rsid w:val="7EDDD821"/>
    <w:rsid w:val="7EDF6E93"/>
    <w:rsid w:val="7EDF781A"/>
    <w:rsid w:val="7EDF93F1"/>
    <w:rsid w:val="7EDFA9FB"/>
    <w:rsid w:val="7EDFFC59"/>
    <w:rsid w:val="7EEB9B11"/>
    <w:rsid w:val="7EED3898"/>
    <w:rsid w:val="7EEDA1D3"/>
    <w:rsid w:val="7EEF7ED4"/>
    <w:rsid w:val="7EF57104"/>
    <w:rsid w:val="7EF77BFB"/>
    <w:rsid w:val="7EF79FCF"/>
    <w:rsid w:val="7EF7CD18"/>
    <w:rsid w:val="7EF7CF51"/>
    <w:rsid w:val="7EF7D931"/>
    <w:rsid w:val="7EFB1F1E"/>
    <w:rsid w:val="7EFB3AB4"/>
    <w:rsid w:val="7EFB4EA2"/>
    <w:rsid w:val="7EFB6F21"/>
    <w:rsid w:val="7EFD0D8C"/>
    <w:rsid w:val="7EFE3CD7"/>
    <w:rsid w:val="7EFE8D31"/>
    <w:rsid w:val="7EFE99D2"/>
    <w:rsid w:val="7EFEFE20"/>
    <w:rsid w:val="7EFF28D4"/>
    <w:rsid w:val="7EFF6DBB"/>
    <w:rsid w:val="7EFFBECA"/>
    <w:rsid w:val="7F2C71BE"/>
    <w:rsid w:val="7F37CE5F"/>
    <w:rsid w:val="7F37E9C4"/>
    <w:rsid w:val="7F3B6CA8"/>
    <w:rsid w:val="7F3F13B9"/>
    <w:rsid w:val="7F3FC547"/>
    <w:rsid w:val="7F3FDA74"/>
    <w:rsid w:val="7F4EDF39"/>
    <w:rsid w:val="7F4FCB58"/>
    <w:rsid w:val="7F54AB8B"/>
    <w:rsid w:val="7F572034"/>
    <w:rsid w:val="7F572219"/>
    <w:rsid w:val="7F57DD2D"/>
    <w:rsid w:val="7F5A98B0"/>
    <w:rsid w:val="7F5FEF36"/>
    <w:rsid w:val="7F660EF5"/>
    <w:rsid w:val="7F66DEFA"/>
    <w:rsid w:val="7F670141"/>
    <w:rsid w:val="7F67922A"/>
    <w:rsid w:val="7F69DC14"/>
    <w:rsid w:val="7F6E53A8"/>
    <w:rsid w:val="7F6E7A8D"/>
    <w:rsid w:val="7F6F7D13"/>
    <w:rsid w:val="7F6FA96A"/>
    <w:rsid w:val="7F6FF4C8"/>
    <w:rsid w:val="7F6FFA36"/>
    <w:rsid w:val="7F7348C9"/>
    <w:rsid w:val="7F7349A7"/>
    <w:rsid w:val="7F75ACE9"/>
    <w:rsid w:val="7F75C602"/>
    <w:rsid w:val="7F76CC4F"/>
    <w:rsid w:val="7F774E84"/>
    <w:rsid w:val="7F77B68F"/>
    <w:rsid w:val="7F7896B9"/>
    <w:rsid w:val="7F7B9341"/>
    <w:rsid w:val="7F7D3637"/>
    <w:rsid w:val="7F7D4E50"/>
    <w:rsid w:val="7F7E3E18"/>
    <w:rsid w:val="7F7E5ECD"/>
    <w:rsid w:val="7F7EF98A"/>
    <w:rsid w:val="7F7F1356"/>
    <w:rsid w:val="7F7F2FC8"/>
    <w:rsid w:val="7F7F31A8"/>
    <w:rsid w:val="7F7F3593"/>
    <w:rsid w:val="7F7F3D8C"/>
    <w:rsid w:val="7F7F510A"/>
    <w:rsid w:val="7F7FA76D"/>
    <w:rsid w:val="7F7FB0A4"/>
    <w:rsid w:val="7F7FC888"/>
    <w:rsid w:val="7F7FD9C1"/>
    <w:rsid w:val="7F7FED25"/>
    <w:rsid w:val="7F7FEF12"/>
    <w:rsid w:val="7F7FF77C"/>
    <w:rsid w:val="7F8E9022"/>
    <w:rsid w:val="7F96EFF4"/>
    <w:rsid w:val="7F9B3AFE"/>
    <w:rsid w:val="7F9E3BD4"/>
    <w:rsid w:val="7F9E3BE5"/>
    <w:rsid w:val="7F9F3A29"/>
    <w:rsid w:val="7F9F99A9"/>
    <w:rsid w:val="7F9FC99A"/>
    <w:rsid w:val="7F9FF6B3"/>
    <w:rsid w:val="7FA3C1C8"/>
    <w:rsid w:val="7FA6205C"/>
    <w:rsid w:val="7FAC9DB5"/>
    <w:rsid w:val="7FAEC009"/>
    <w:rsid w:val="7FAF123F"/>
    <w:rsid w:val="7FAF1246"/>
    <w:rsid w:val="7FAF555E"/>
    <w:rsid w:val="7FB2314B"/>
    <w:rsid w:val="7FB338A0"/>
    <w:rsid w:val="7FB43F77"/>
    <w:rsid w:val="7FB522DE"/>
    <w:rsid w:val="7FB73B80"/>
    <w:rsid w:val="7FB75A23"/>
    <w:rsid w:val="7FB77BB5"/>
    <w:rsid w:val="7FB9E81B"/>
    <w:rsid w:val="7FBAE053"/>
    <w:rsid w:val="7FBB8462"/>
    <w:rsid w:val="7FBC50EE"/>
    <w:rsid w:val="7FBD07EE"/>
    <w:rsid w:val="7FBD3D48"/>
    <w:rsid w:val="7FBD94BB"/>
    <w:rsid w:val="7FBD9D73"/>
    <w:rsid w:val="7FBDD1C5"/>
    <w:rsid w:val="7FBE1C40"/>
    <w:rsid w:val="7FBF1641"/>
    <w:rsid w:val="7FBF2296"/>
    <w:rsid w:val="7FBF3583"/>
    <w:rsid w:val="7FBF64BF"/>
    <w:rsid w:val="7FBF6999"/>
    <w:rsid w:val="7FBF74DC"/>
    <w:rsid w:val="7FBF8EE6"/>
    <w:rsid w:val="7FBFA4C7"/>
    <w:rsid w:val="7FBFB796"/>
    <w:rsid w:val="7FBFCC87"/>
    <w:rsid w:val="7FBFD038"/>
    <w:rsid w:val="7FBFDA5E"/>
    <w:rsid w:val="7FBFE01E"/>
    <w:rsid w:val="7FBFED09"/>
    <w:rsid w:val="7FC75CA6"/>
    <w:rsid w:val="7FCC8A35"/>
    <w:rsid w:val="7FCD32C3"/>
    <w:rsid w:val="7FCF6D0A"/>
    <w:rsid w:val="7FCFC7F7"/>
    <w:rsid w:val="7FD304D2"/>
    <w:rsid w:val="7FD4AE04"/>
    <w:rsid w:val="7FD65467"/>
    <w:rsid w:val="7FD66C51"/>
    <w:rsid w:val="7FDA4BA6"/>
    <w:rsid w:val="7FDB43EF"/>
    <w:rsid w:val="7FDB77EA"/>
    <w:rsid w:val="7FDD31D6"/>
    <w:rsid w:val="7FDE337D"/>
    <w:rsid w:val="7FDE6C53"/>
    <w:rsid w:val="7FDEDE3C"/>
    <w:rsid w:val="7FDF13FC"/>
    <w:rsid w:val="7FDF16EF"/>
    <w:rsid w:val="7FDF213B"/>
    <w:rsid w:val="7FDF24A7"/>
    <w:rsid w:val="7FDF5F12"/>
    <w:rsid w:val="7FDF8948"/>
    <w:rsid w:val="7FDF8B7A"/>
    <w:rsid w:val="7FDF8E48"/>
    <w:rsid w:val="7FDF91EF"/>
    <w:rsid w:val="7FDFA784"/>
    <w:rsid w:val="7FDFAE67"/>
    <w:rsid w:val="7FDFAEB2"/>
    <w:rsid w:val="7FDFEB34"/>
    <w:rsid w:val="7FDFFFA6"/>
    <w:rsid w:val="7FE1A37B"/>
    <w:rsid w:val="7FE3B2ED"/>
    <w:rsid w:val="7FE42C6D"/>
    <w:rsid w:val="7FE6438C"/>
    <w:rsid w:val="7FE7BA07"/>
    <w:rsid w:val="7FE7DD27"/>
    <w:rsid w:val="7FEA4395"/>
    <w:rsid w:val="7FEA8194"/>
    <w:rsid w:val="7FECE0C8"/>
    <w:rsid w:val="7FED7B97"/>
    <w:rsid w:val="7FEDCC43"/>
    <w:rsid w:val="7FEDF370"/>
    <w:rsid w:val="7FEE317E"/>
    <w:rsid w:val="7FEE5ED6"/>
    <w:rsid w:val="7FEE995A"/>
    <w:rsid w:val="7FEECECA"/>
    <w:rsid w:val="7FEF2D9E"/>
    <w:rsid w:val="7FEFF8A9"/>
    <w:rsid w:val="7FF23DC6"/>
    <w:rsid w:val="7FF2CB86"/>
    <w:rsid w:val="7FF30939"/>
    <w:rsid w:val="7FF34050"/>
    <w:rsid w:val="7FF34F4F"/>
    <w:rsid w:val="7FF50866"/>
    <w:rsid w:val="7FF51C97"/>
    <w:rsid w:val="7FF55C99"/>
    <w:rsid w:val="7FF57AE1"/>
    <w:rsid w:val="7FF62A1E"/>
    <w:rsid w:val="7FF6435B"/>
    <w:rsid w:val="7FF69944"/>
    <w:rsid w:val="7FF71011"/>
    <w:rsid w:val="7FF722FC"/>
    <w:rsid w:val="7FF754A0"/>
    <w:rsid w:val="7FF75933"/>
    <w:rsid w:val="7FF7C5C1"/>
    <w:rsid w:val="7FF7DB5D"/>
    <w:rsid w:val="7FF948FB"/>
    <w:rsid w:val="7FF95266"/>
    <w:rsid w:val="7FFA5091"/>
    <w:rsid w:val="7FFB0BC3"/>
    <w:rsid w:val="7FFB21EB"/>
    <w:rsid w:val="7FFB56B6"/>
    <w:rsid w:val="7FFB5CE6"/>
    <w:rsid w:val="7FFB8974"/>
    <w:rsid w:val="7FFBA6CA"/>
    <w:rsid w:val="7FFBB03A"/>
    <w:rsid w:val="7FFBFC57"/>
    <w:rsid w:val="7FFC18A3"/>
    <w:rsid w:val="7FFC843D"/>
    <w:rsid w:val="7FFD2CD2"/>
    <w:rsid w:val="7FFD627D"/>
    <w:rsid w:val="7FFD71EF"/>
    <w:rsid w:val="7FFD7A96"/>
    <w:rsid w:val="7FFDD82A"/>
    <w:rsid w:val="7FFDF078"/>
    <w:rsid w:val="7FFDFD3A"/>
    <w:rsid w:val="7FFE1A33"/>
    <w:rsid w:val="7FFE1E1E"/>
    <w:rsid w:val="7FFE3893"/>
    <w:rsid w:val="7FFE3962"/>
    <w:rsid w:val="7FFE7E6B"/>
    <w:rsid w:val="7FFEA797"/>
    <w:rsid w:val="7FFEDA02"/>
    <w:rsid w:val="7FFEE0A6"/>
    <w:rsid w:val="7FFF01BC"/>
    <w:rsid w:val="7FFF24AB"/>
    <w:rsid w:val="7FFF309D"/>
    <w:rsid w:val="7FFF56FB"/>
    <w:rsid w:val="7FFF5B91"/>
    <w:rsid w:val="7FFF61B8"/>
    <w:rsid w:val="7FFF6B0B"/>
    <w:rsid w:val="7FFF93E0"/>
    <w:rsid w:val="7FFF9986"/>
    <w:rsid w:val="7FFF99FA"/>
    <w:rsid w:val="7FFFB569"/>
    <w:rsid w:val="7FFFB9A7"/>
    <w:rsid w:val="7FFFC7A4"/>
    <w:rsid w:val="7FFFDAE0"/>
    <w:rsid w:val="7FFFE618"/>
    <w:rsid w:val="7FFFF6E8"/>
    <w:rsid w:val="83FA1365"/>
    <w:rsid w:val="84FF810B"/>
    <w:rsid w:val="853E2D03"/>
    <w:rsid w:val="8676B160"/>
    <w:rsid w:val="87F7FC70"/>
    <w:rsid w:val="883D405B"/>
    <w:rsid w:val="899F0259"/>
    <w:rsid w:val="8A7771E0"/>
    <w:rsid w:val="8BDFEC5B"/>
    <w:rsid w:val="8BEEA619"/>
    <w:rsid w:val="8BFD89B9"/>
    <w:rsid w:val="8DDD2FC0"/>
    <w:rsid w:val="8DFB6217"/>
    <w:rsid w:val="8E9EF9EC"/>
    <w:rsid w:val="8EF3EC5C"/>
    <w:rsid w:val="8EFB5714"/>
    <w:rsid w:val="8F7DB167"/>
    <w:rsid w:val="8F7DC241"/>
    <w:rsid w:val="8FB52929"/>
    <w:rsid w:val="8FB737DB"/>
    <w:rsid w:val="8FCF93D1"/>
    <w:rsid w:val="8FFE4536"/>
    <w:rsid w:val="8FFF3543"/>
    <w:rsid w:val="93F75772"/>
    <w:rsid w:val="93FE6950"/>
    <w:rsid w:val="94E7911A"/>
    <w:rsid w:val="95D7C716"/>
    <w:rsid w:val="95DB61F7"/>
    <w:rsid w:val="95F9ECBC"/>
    <w:rsid w:val="9658F06A"/>
    <w:rsid w:val="96590803"/>
    <w:rsid w:val="967D04F6"/>
    <w:rsid w:val="976F0AC6"/>
    <w:rsid w:val="97BF4283"/>
    <w:rsid w:val="97DE80A3"/>
    <w:rsid w:val="97DF40F7"/>
    <w:rsid w:val="97F6B173"/>
    <w:rsid w:val="97FA3EA2"/>
    <w:rsid w:val="97FF80A2"/>
    <w:rsid w:val="97FFAF0B"/>
    <w:rsid w:val="99BC31E4"/>
    <w:rsid w:val="99FFF30C"/>
    <w:rsid w:val="9A3BDE42"/>
    <w:rsid w:val="9ACF4346"/>
    <w:rsid w:val="9AFD8757"/>
    <w:rsid w:val="9B7DE742"/>
    <w:rsid w:val="9B7F4B47"/>
    <w:rsid w:val="9BDE3820"/>
    <w:rsid w:val="9BF54286"/>
    <w:rsid w:val="9BFFB1A0"/>
    <w:rsid w:val="9BFFFCFA"/>
    <w:rsid w:val="9C2F7B08"/>
    <w:rsid w:val="9CFF0CC8"/>
    <w:rsid w:val="9CFF25FF"/>
    <w:rsid w:val="9CFF90AC"/>
    <w:rsid w:val="9D07587E"/>
    <w:rsid w:val="9D7BAD7F"/>
    <w:rsid w:val="9DBB8B65"/>
    <w:rsid w:val="9DBE8972"/>
    <w:rsid w:val="9DBF13B8"/>
    <w:rsid w:val="9DDFFAE9"/>
    <w:rsid w:val="9DF92D78"/>
    <w:rsid w:val="9DF9AB0C"/>
    <w:rsid w:val="9DFB0815"/>
    <w:rsid w:val="9DFC74F2"/>
    <w:rsid w:val="9DFF63CF"/>
    <w:rsid w:val="9E6F80DA"/>
    <w:rsid w:val="9EBFBCFF"/>
    <w:rsid w:val="9EC748C6"/>
    <w:rsid w:val="9EDB65DC"/>
    <w:rsid w:val="9EFF4DC3"/>
    <w:rsid w:val="9F0F30F1"/>
    <w:rsid w:val="9F2046DE"/>
    <w:rsid w:val="9F5598CD"/>
    <w:rsid w:val="9F725520"/>
    <w:rsid w:val="9F7598E7"/>
    <w:rsid w:val="9F7BC59F"/>
    <w:rsid w:val="9F7F4161"/>
    <w:rsid w:val="9F9E42EA"/>
    <w:rsid w:val="9FA4080B"/>
    <w:rsid w:val="9FB75721"/>
    <w:rsid w:val="9FCF59A3"/>
    <w:rsid w:val="9FCFC298"/>
    <w:rsid w:val="9FDCADD1"/>
    <w:rsid w:val="9FE3CE47"/>
    <w:rsid w:val="9FE83F16"/>
    <w:rsid w:val="9FE990D2"/>
    <w:rsid w:val="9FF7089D"/>
    <w:rsid w:val="9FF7B760"/>
    <w:rsid w:val="9FF7F0DA"/>
    <w:rsid w:val="9FF99214"/>
    <w:rsid w:val="9FFB084F"/>
    <w:rsid w:val="9FFF149E"/>
    <w:rsid w:val="9FFF16FE"/>
    <w:rsid w:val="9FFFF78F"/>
    <w:rsid w:val="A0EF144D"/>
    <w:rsid w:val="A37551BC"/>
    <w:rsid w:val="A376DF07"/>
    <w:rsid w:val="A37B8E2C"/>
    <w:rsid w:val="A37BDB3A"/>
    <w:rsid w:val="A37CB9F3"/>
    <w:rsid w:val="A3BE012A"/>
    <w:rsid w:val="A3DD787E"/>
    <w:rsid w:val="A47D4A6D"/>
    <w:rsid w:val="A4F1F16E"/>
    <w:rsid w:val="A4FB256C"/>
    <w:rsid w:val="A56D0D20"/>
    <w:rsid w:val="A57F1CC3"/>
    <w:rsid w:val="A5DE04C1"/>
    <w:rsid w:val="A5DF3A96"/>
    <w:rsid w:val="A67DA65E"/>
    <w:rsid w:val="A7172A23"/>
    <w:rsid w:val="A71FCABB"/>
    <w:rsid w:val="A7478FFD"/>
    <w:rsid w:val="A76FDC90"/>
    <w:rsid w:val="A77D25AB"/>
    <w:rsid w:val="A7A5FEF9"/>
    <w:rsid w:val="A7A709ED"/>
    <w:rsid w:val="A7AEDB6E"/>
    <w:rsid w:val="A7DD918C"/>
    <w:rsid w:val="A7F32452"/>
    <w:rsid w:val="A7F3D1E4"/>
    <w:rsid w:val="A7FD50E7"/>
    <w:rsid w:val="A7FE0711"/>
    <w:rsid w:val="A977A074"/>
    <w:rsid w:val="A99FF249"/>
    <w:rsid w:val="A9F55BEE"/>
    <w:rsid w:val="A9FFFADC"/>
    <w:rsid w:val="AACCF351"/>
    <w:rsid w:val="AB3F3E78"/>
    <w:rsid w:val="AB6E2CD8"/>
    <w:rsid w:val="AB7D7B4E"/>
    <w:rsid w:val="ABA520B3"/>
    <w:rsid w:val="ABBFD917"/>
    <w:rsid w:val="ABCD7A6B"/>
    <w:rsid w:val="ABD3D5A1"/>
    <w:rsid w:val="ABD9F7B2"/>
    <w:rsid w:val="ABF36E58"/>
    <w:rsid w:val="ABF798AD"/>
    <w:rsid w:val="ABFF2212"/>
    <w:rsid w:val="AC97F58F"/>
    <w:rsid w:val="ACEF6C0E"/>
    <w:rsid w:val="AD1712EC"/>
    <w:rsid w:val="ADB927BC"/>
    <w:rsid w:val="ADBD163B"/>
    <w:rsid w:val="ADE7324C"/>
    <w:rsid w:val="ADF319D2"/>
    <w:rsid w:val="ADF72F6E"/>
    <w:rsid w:val="ADFF862C"/>
    <w:rsid w:val="AE4FC65B"/>
    <w:rsid w:val="AE7CBCA1"/>
    <w:rsid w:val="AEA9245D"/>
    <w:rsid w:val="AEB35A57"/>
    <w:rsid w:val="AEE3BAF0"/>
    <w:rsid w:val="AEE7D940"/>
    <w:rsid w:val="AEEEFC5F"/>
    <w:rsid w:val="AEFA46FD"/>
    <w:rsid w:val="AF1E458D"/>
    <w:rsid w:val="AF1FDAAB"/>
    <w:rsid w:val="AF2B1484"/>
    <w:rsid w:val="AF3702DE"/>
    <w:rsid w:val="AF3E39AC"/>
    <w:rsid w:val="AF533987"/>
    <w:rsid w:val="AF5FD82C"/>
    <w:rsid w:val="AF750555"/>
    <w:rsid w:val="AF7B6050"/>
    <w:rsid w:val="AF7F1541"/>
    <w:rsid w:val="AF8DFDED"/>
    <w:rsid w:val="AF9DC59F"/>
    <w:rsid w:val="AFBA0F80"/>
    <w:rsid w:val="AFCB0AD8"/>
    <w:rsid w:val="AFCF84FF"/>
    <w:rsid w:val="AFD4B3CE"/>
    <w:rsid w:val="AFDB3363"/>
    <w:rsid w:val="AFDE9425"/>
    <w:rsid w:val="AFDFF581"/>
    <w:rsid w:val="AFEBEBEB"/>
    <w:rsid w:val="AFEFA79A"/>
    <w:rsid w:val="AFF5A398"/>
    <w:rsid w:val="AFF7B4E5"/>
    <w:rsid w:val="AFF9BE13"/>
    <w:rsid w:val="AFFBD185"/>
    <w:rsid w:val="AFFBF756"/>
    <w:rsid w:val="AFFC1DA2"/>
    <w:rsid w:val="AFFE3CB0"/>
    <w:rsid w:val="AFFED2AC"/>
    <w:rsid w:val="AFFF1ACD"/>
    <w:rsid w:val="AFFF35E5"/>
    <w:rsid w:val="AFFF4A6C"/>
    <w:rsid w:val="AFFF89FE"/>
    <w:rsid w:val="B159E01C"/>
    <w:rsid w:val="B1D5FA50"/>
    <w:rsid w:val="B1D65CF2"/>
    <w:rsid w:val="B1DD3B6D"/>
    <w:rsid w:val="B1FD7709"/>
    <w:rsid w:val="B2DF2271"/>
    <w:rsid w:val="B2F64350"/>
    <w:rsid w:val="B2F663A3"/>
    <w:rsid w:val="B2FFC85C"/>
    <w:rsid w:val="B373810B"/>
    <w:rsid w:val="B3CD6F6C"/>
    <w:rsid w:val="B3E93502"/>
    <w:rsid w:val="B3EC04DA"/>
    <w:rsid w:val="B3FB8D17"/>
    <w:rsid w:val="B3FF3BED"/>
    <w:rsid w:val="B3FFC973"/>
    <w:rsid w:val="B4DD2403"/>
    <w:rsid w:val="B53E3E0A"/>
    <w:rsid w:val="B5764093"/>
    <w:rsid w:val="B57770CE"/>
    <w:rsid w:val="B5A33969"/>
    <w:rsid w:val="B5DA39D5"/>
    <w:rsid w:val="B5DF739B"/>
    <w:rsid w:val="B5F23F60"/>
    <w:rsid w:val="B5F54F97"/>
    <w:rsid w:val="B67E979C"/>
    <w:rsid w:val="B6BEADB4"/>
    <w:rsid w:val="B6F30D91"/>
    <w:rsid w:val="B6FC45D9"/>
    <w:rsid w:val="B7347B41"/>
    <w:rsid w:val="B735AB67"/>
    <w:rsid w:val="B73B8756"/>
    <w:rsid w:val="B74B2D01"/>
    <w:rsid w:val="B77BC681"/>
    <w:rsid w:val="B77EAB76"/>
    <w:rsid w:val="B77F6426"/>
    <w:rsid w:val="B7AF0425"/>
    <w:rsid w:val="B7BB7D33"/>
    <w:rsid w:val="B7BD0727"/>
    <w:rsid w:val="B7BD149B"/>
    <w:rsid w:val="B7D390FB"/>
    <w:rsid w:val="B7DE66B4"/>
    <w:rsid w:val="B7EEC79B"/>
    <w:rsid w:val="B7EF2888"/>
    <w:rsid w:val="B7EFA159"/>
    <w:rsid w:val="B7F74B0F"/>
    <w:rsid w:val="B7F7D96B"/>
    <w:rsid w:val="B7FBD14A"/>
    <w:rsid w:val="B7FE005F"/>
    <w:rsid w:val="B7FEA33B"/>
    <w:rsid w:val="B7FEF6EC"/>
    <w:rsid w:val="B7FF0966"/>
    <w:rsid w:val="B7FFEDDF"/>
    <w:rsid w:val="B87FD012"/>
    <w:rsid w:val="B8FE9DCA"/>
    <w:rsid w:val="B8FF3502"/>
    <w:rsid w:val="B8FF4764"/>
    <w:rsid w:val="B9572539"/>
    <w:rsid w:val="B99FA783"/>
    <w:rsid w:val="B9B7BC26"/>
    <w:rsid w:val="B9D7AB3A"/>
    <w:rsid w:val="B9DB96D2"/>
    <w:rsid w:val="B9EFEC9B"/>
    <w:rsid w:val="B9F3192A"/>
    <w:rsid w:val="B9F4D2DA"/>
    <w:rsid w:val="B9FBBC4C"/>
    <w:rsid w:val="B9FE84AD"/>
    <w:rsid w:val="B9FF7DD8"/>
    <w:rsid w:val="B9FFBC09"/>
    <w:rsid w:val="B9FFE595"/>
    <w:rsid w:val="BA402931"/>
    <w:rsid w:val="BAB61B88"/>
    <w:rsid w:val="BAF681B6"/>
    <w:rsid w:val="BAFB6596"/>
    <w:rsid w:val="BAFDB671"/>
    <w:rsid w:val="BAFDFE2F"/>
    <w:rsid w:val="BAFFB463"/>
    <w:rsid w:val="BB1E5F9C"/>
    <w:rsid w:val="BB5BD3F9"/>
    <w:rsid w:val="BB6EB353"/>
    <w:rsid w:val="BB7E38A9"/>
    <w:rsid w:val="BB7F385F"/>
    <w:rsid w:val="BB8DBDB9"/>
    <w:rsid w:val="BB8FE7FB"/>
    <w:rsid w:val="BBCF0522"/>
    <w:rsid w:val="BBD78505"/>
    <w:rsid w:val="BBDDA5DB"/>
    <w:rsid w:val="BBE0C8CE"/>
    <w:rsid w:val="BBE35A66"/>
    <w:rsid w:val="BBE9F24A"/>
    <w:rsid w:val="BBEB103C"/>
    <w:rsid w:val="BBEE6427"/>
    <w:rsid w:val="BBEEE75D"/>
    <w:rsid w:val="BBEFBAC1"/>
    <w:rsid w:val="BBEFE56A"/>
    <w:rsid w:val="BBF3ECBD"/>
    <w:rsid w:val="BBF9C630"/>
    <w:rsid w:val="BBFDE564"/>
    <w:rsid w:val="BBFF17E8"/>
    <w:rsid w:val="BBFF3B87"/>
    <w:rsid w:val="BBFF44C7"/>
    <w:rsid w:val="BC2F6E2E"/>
    <w:rsid w:val="BC41F797"/>
    <w:rsid w:val="BCBF208F"/>
    <w:rsid w:val="BCDFC2B5"/>
    <w:rsid w:val="BCF5FB2F"/>
    <w:rsid w:val="BD15FF62"/>
    <w:rsid w:val="BD231F22"/>
    <w:rsid w:val="BD674D93"/>
    <w:rsid w:val="BD7A7F3B"/>
    <w:rsid w:val="BD7DE230"/>
    <w:rsid w:val="BD7F0B74"/>
    <w:rsid w:val="BD8FA0A6"/>
    <w:rsid w:val="BD9B0310"/>
    <w:rsid w:val="BD9E5411"/>
    <w:rsid w:val="BDBDEE98"/>
    <w:rsid w:val="BDBFAB70"/>
    <w:rsid w:val="BDDBE805"/>
    <w:rsid w:val="BDDD892D"/>
    <w:rsid w:val="BDE8755A"/>
    <w:rsid w:val="BDEFDD7A"/>
    <w:rsid w:val="BDF71C46"/>
    <w:rsid w:val="BDFB5DE7"/>
    <w:rsid w:val="BDFC4C68"/>
    <w:rsid w:val="BDFEE9E7"/>
    <w:rsid w:val="BDFF989A"/>
    <w:rsid w:val="BDFFF0B3"/>
    <w:rsid w:val="BE37A7DC"/>
    <w:rsid w:val="BE4F83E5"/>
    <w:rsid w:val="BE5FE37B"/>
    <w:rsid w:val="BE71EC72"/>
    <w:rsid w:val="BE77BC1A"/>
    <w:rsid w:val="BE7FB11E"/>
    <w:rsid w:val="BE80E173"/>
    <w:rsid w:val="BE8613A2"/>
    <w:rsid w:val="BE9F3D6C"/>
    <w:rsid w:val="BEAAC9AA"/>
    <w:rsid w:val="BEB13528"/>
    <w:rsid w:val="BEBFCF22"/>
    <w:rsid w:val="BEC230C1"/>
    <w:rsid w:val="BED3DA33"/>
    <w:rsid w:val="BED5D2CB"/>
    <w:rsid w:val="BED75513"/>
    <w:rsid w:val="BEDBFE8F"/>
    <w:rsid w:val="BEDE17AA"/>
    <w:rsid w:val="BEDE4F13"/>
    <w:rsid w:val="BEDF9FC4"/>
    <w:rsid w:val="BEE2C3A4"/>
    <w:rsid w:val="BEEDCAAF"/>
    <w:rsid w:val="BEEDDAAE"/>
    <w:rsid w:val="BEEE96DE"/>
    <w:rsid w:val="BEF61C6D"/>
    <w:rsid w:val="BEF658F5"/>
    <w:rsid w:val="BEFBA1AB"/>
    <w:rsid w:val="BEFBB2AB"/>
    <w:rsid w:val="BEFBC4E2"/>
    <w:rsid w:val="BEFFB6F8"/>
    <w:rsid w:val="BF27CD0A"/>
    <w:rsid w:val="BF36E84B"/>
    <w:rsid w:val="BF3DC787"/>
    <w:rsid w:val="BF45122E"/>
    <w:rsid w:val="BF4FA3B1"/>
    <w:rsid w:val="BF577616"/>
    <w:rsid w:val="BF5FA91B"/>
    <w:rsid w:val="BF6AC778"/>
    <w:rsid w:val="BF6F6FCA"/>
    <w:rsid w:val="BF77EA77"/>
    <w:rsid w:val="BF78959B"/>
    <w:rsid w:val="BF796501"/>
    <w:rsid w:val="BF7A2410"/>
    <w:rsid w:val="BF7D72B8"/>
    <w:rsid w:val="BF7F8855"/>
    <w:rsid w:val="BF7FF656"/>
    <w:rsid w:val="BF8A941E"/>
    <w:rsid w:val="BF8F1B62"/>
    <w:rsid w:val="BF8F35BC"/>
    <w:rsid w:val="BF9B0D92"/>
    <w:rsid w:val="BFA52486"/>
    <w:rsid w:val="BFAECCF0"/>
    <w:rsid w:val="BFAF0783"/>
    <w:rsid w:val="BFAF72ED"/>
    <w:rsid w:val="BFBB1691"/>
    <w:rsid w:val="BFBBABCC"/>
    <w:rsid w:val="BFBBC512"/>
    <w:rsid w:val="BFBE5811"/>
    <w:rsid w:val="BFBFACA3"/>
    <w:rsid w:val="BFC78D20"/>
    <w:rsid w:val="BFCC0C86"/>
    <w:rsid w:val="BFD2EE37"/>
    <w:rsid w:val="BFD3F58D"/>
    <w:rsid w:val="BFDCB813"/>
    <w:rsid w:val="BFDD7952"/>
    <w:rsid w:val="BFDDDC52"/>
    <w:rsid w:val="BFDF1E95"/>
    <w:rsid w:val="BFDFAA07"/>
    <w:rsid w:val="BFDFAA23"/>
    <w:rsid w:val="BFE77A3F"/>
    <w:rsid w:val="BFEB06F3"/>
    <w:rsid w:val="BFEB6F22"/>
    <w:rsid w:val="BFEDE947"/>
    <w:rsid w:val="BFEDEDE4"/>
    <w:rsid w:val="BFEE7657"/>
    <w:rsid w:val="BFEF1CFB"/>
    <w:rsid w:val="BFEFCF79"/>
    <w:rsid w:val="BFEFEA39"/>
    <w:rsid w:val="BFEFF810"/>
    <w:rsid w:val="BFF26DCB"/>
    <w:rsid w:val="BFF28744"/>
    <w:rsid w:val="BFF2F5C8"/>
    <w:rsid w:val="BFF3042B"/>
    <w:rsid w:val="BFF30B4E"/>
    <w:rsid w:val="BFF6725B"/>
    <w:rsid w:val="BFF72393"/>
    <w:rsid w:val="BFF7E5B7"/>
    <w:rsid w:val="BFF81B2F"/>
    <w:rsid w:val="BFF9AEFE"/>
    <w:rsid w:val="BFFA0744"/>
    <w:rsid w:val="BFFA1E95"/>
    <w:rsid w:val="BFFB0C95"/>
    <w:rsid w:val="BFFBE00A"/>
    <w:rsid w:val="BFFC0E73"/>
    <w:rsid w:val="BFFDE02D"/>
    <w:rsid w:val="BFFE0730"/>
    <w:rsid w:val="BFFE0C81"/>
    <w:rsid w:val="BFFF0CC7"/>
    <w:rsid w:val="BFFF2BB2"/>
    <w:rsid w:val="BFFF31C0"/>
    <w:rsid w:val="BFFF3787"/>
    <w:rsid w:val="BFFF8C44"/>
    <w:rsid w:val="BFFFCD5E"/>
    <w:rsid w:val="BFFFD82C"/>
    <w:rsid w:val="BFFFE86F"/>
    <w:rsid w:val="BFFFF908"/>
    <w:rsid w:val="BFFFFD0A"/>
    <w:rsid w:val="C17C5773"/>
    <w:rsid w:val="C1E228EA"/>
    <w:rsid w:val="C2BF0B61"/>
    <w:rsid w:val="C37DDE75"/>
    <w:rsid w:val="C3D34F33"/>
    <w:rsid w:val="C47DEB10"/>
    <w:rsid w:val="C57D4B91"/>
    <w:rsid w:val="C5F78B64"/>
    <w:rsid w:val="C5FEB3A4"/>
    <w:rsid w:val="C5FFC9C4"/>
    <w:rsid w:val="C67F449B"/>
    <w:rsid w:val="C6DD453B"/>
    <w:rsid w:val="C6F30BD9"/>
    <w:rsid w:val="C79F60A4"/>
    <w:rsid w:val="C7CFCAFB"/>
    <w:rsid w:val="C7EFD0CA"/>
    <w:rsid w:val="C7FFEF1E"/>
    <w:rsid w:val="C9AF7E96"/>
    <w:rsid w:val="C9DC67DF"/>
    <w:rsid w:val="C9EDB39B"/>
    <w:rsid w:val="C9FD634F"/>
    <w:rsid w:val="C9FE099C"/>
    <w:rsid w:val="CACD1D41"/>
    <w:rsid w:val="CAEF368F"/>
    <w:rsid w:val="CAFF64DD"/>
    <w:rsid w:val="CB3DB36F"/>
    <w:rsid w:val="CBB3A831"/>
    <w:rsid w:val="CBB496CF"/>
    <w:rsid w:val="CBB7703B"/>
    <w:rsid w:val="CBC7895E"/>
    <w:rsid w:val="CBCFD54D"/>
    <w:rsid w:val="CBFF31F1"/>
    <w:rsid w:val="CBFF4A2F"/>
    <w:rsid w:val="CD1F2B9F"/>
    <w:rsid w:val="CD7731AA"/>
    <w:rsid w:val="CD7B7576"/>
    <w:rsid w:val="CD9DD8BA"/>
    <w:rsid w:val="CDBF72A7"/>
    <w:rsid w:val="CDD1AB69"/>
    <w:rsid w:val="CDDE311F"/>
    <w:rsid w:val="CDDF2B26"/>
    <w:rsid w:val="CDE6D2BB"/>
    <w:rsid w:val="CDEF41CD"/>
    <w:rsid w:val="CDF53524"/>
    <w:rsid w:val="CDF70AA1"/>
    <w:rsid w:val="CDFF7F50"/>
    <w:rsid w:val="CE5F627B"/>
    <w:rsid w:val="CE6EE7FA"/>
    <w:rsid w:val="CEB88EA8"/>
    <w:rsid w:val="CEBF60E4"/>
    <w:rsid w:val="CEDD1532"/>
    <w:rsid w:val="CEF7F8F5"/>
    <w:rsid w:val="CF5EA3D4"/>
    <w:rsid w:val="CF7A6A97"/>
    <w:rsid w:val="CF97FCF5"/>
    <w:rsid w:val="CF9D954B"/>
    <w:rsid w:val="CF9EF130"/>
    <w:rsid w:val="CFAE3753"/>
    <w:rsid w:val="CFCF2FC0"/>
    <w:rsid w:val="CFD96D41"/>
    <w:rsid w:val="CFEBF7CE"/>
    <w:rsid w:val="CFEE591C"/>
    <w:rsid w:val="CFFF6096"/>
    <w:rsid w:val="CFFFDE57"/>
    <w:rsid w:val="D0EE38CD"/>
    <w:rsid w:val="D1B7750B"/>
    <w:rsid w:val="D2DFEF61"/>
    <w:rsid w:val="D2FFD48A"/>
    <w:rsid w:val="D36FD08C"/>
    <w:rsid w:val="D375CC83"/>
    <w:rsid w:val="D377FE2D"/>
    <w:rsid w:val="D37E7713"/>
    <w:rsid w:val="D3F55FF1"/>
    <w:rsid w:val="D3FF2BF2"/>
    <w:rsid w:val="D3FFE095"/>
    <w:rsid w:val="D4AF8BAA"/>
    <w:rsid w:val="D4EF336D"/>
    <w:rsid w:val="D4EF73CD"/>
    <w:rsid w:val="D4EFE875"/>
    <w:rsid w:val="D5674E61"/>
    <w:rsid w:val="D56F47D3"/>
    <w:rsid w:val="D57CC80A"/>
    <w:rsid w:val="D57D9138"/>
    <w:rsid w:val="D57FD1FC"/>
    <w:rsid w:val="D5DB25D0"/>
    <w:rsid w:val="D5F3665B"/>
    <w:rsid w:val="D5F5FA76"/>
    <w:rsid w:val="D5F6D676"/>
    <w:rsid w:val="D5FB7B9D"/>
    <w:rsid w:val="D5FCAF40"/>
    <w:rsid w:val="D63EADA4"/>
    <w:rsid w:val="D69A7CA6"/>
    <w:rsid w:val="D6BF1E19"/>
    <w:rsid w:val="D6BFBC79"/>
    <w:rsid w:val="D6DEC6E7"/>
    <w:rsid w:val="D6EB6C73"/>
    <w:rsid w:val="D6FD57BD"/>
    <w:rsid w:val="D6FFE508"/>
    <w:rsid w:val="D73B303F"/>
    <w:rsid w:val="D73BD5A6"/>
    <w:rsid w:val="D75F2E32"/>
    <w:rsid w:val="D75F762C"/>
    <w:rsid w:val="D7668B5F"/>
    <w:rsid w:val="D77B4A66"/>
    <w:rsid w:val="D77F557A"/>
    <w:rsid w:val="D77FB7A7"/>
    <w:rsid w:val="D77FC054"/>
    <w:rsid w:val="D79C2069"/>
    <w:rsid w:val="D7BDACF9"/>
    <w:rsid w:val="D7BF43F4"/>
    <w:rsid w:val="D7BF5B75"/>
    <w:rsid w:val="D7BFBB0C"/>
    <w:rsid w:val="D7C7E42C"/>
    <w:rsid w:val="D7DB2300"/>
    <w:rsid w:val="D7DC3753"/>
    <w:rsid w:val="D7DD9AAC"/>
    <w:rsid w:val="D7DEAE3F"/>
    <w:rsid w:val="D7DF7D5F"/>
    <w:rsid w:val="D7F6C6AB"/>
    <w:rsid w:val="D7F99199"/>
    <w:rsid w:val="D7F9A96E"/>
    <w:rsid w:val="D7F9B749"/>
    <w:rsid w:val="D7FB9222"/>
    <w:rsid w:val="D7FBB031"/>
    <w:rsid w:val="D7FC431F"/>
    <w:rsid w:val="D7FDC6A5"/>
    <w:rsid w:val="D7FFB5B1"/>
    <w:rsid w:val="D88F88D4"/>
    <w:rsid w:val="D8E78CB9"/>
    <w:rsid w:val="D9584923"/>
    <w:rsid w:val="D97FB068"/>
    <w:rsid w:val="D9AF8954"/>
    <w:rsid w:val="D9BB8626"/>
    <w:rsid w:val="D9CA6792"/>
    <w:rsid w:val="D9FACB27"/>
    <w:rsid w:val="D9FB154C"/>
    <w:rsid w:val="D9FE49B1"/>
    <w:rsid w:val="DA0EE3E2"/>
    <w:rsid w:val="DADF07A5"/>
    <w:rsid w:val="DADFBA82"/>
    <w:rsid w:val="DAED1A7E"/>
    <w:rsid w:val="DAFCB3C6"/>
    <w:rsid w:val="DAFE2B17"/>
    <w:rsid w:val="DAFF4C29"/>
    <w:rsid w:val="DAFFA552"/>
    <w:rsid w:val="DB5B4BC4"/>
    <w:rsid w:val="DB7FD7D8"/>
    <w:rsid w:val="DB9B629F"/>
    <w:rsid w:val="DBAF8620"/>
    <w:rsid w:val="DBB78FFE"/>
    <w:rsid w:val="DBBD0581"/>
    <w:rsid w:val="DBBD7625"/>
    <w:rsid w:val="DBBDE83D"/>
    <w:rsid w:val="DBBF80F7"/>
    <w:rsid w:val="DBBFD0B1"/>
    <w:rsid w:val="DBCA7940"/>
    <w:rsid w:val="DBDFA41C"/>
    <w:rsid w:val="DBDFD231"/>
    <w:rsid w:val="DBDFEC40"/>
    <w:rsid w:val="DBE7A274"/>
    <w:rsid w:val="DBEDA3D6"/>
    <w:rsid w:val="DBEDDBF9"/>
    <w:rsid w:val="DBF78520"/>
    <w:rsid w:val="DBF8474F"/>
    <w:rsid w:val="DBF96210"/>
    <w:rsid w:val="DBFBF7B4"/>
    <w:rsid w:val="DBFD27D1"/>
    <w:rsid w:val="DBFE424B"/>
    <w:rsid w:val="DBFF3434"/>
    <w:rsid w:val="DBFF7D6C"/>
    <w:rsid w:val="DC72A22F"/>
    <w:rsid w:val="DC76EAE2"/>
    <w:rsid w:val="DC7CAAB3"/>
    <w:rsid w:val="DCB3AFDA"/>
    <w:rsid w:val="DCBCA3A5"/>
    <w:rsid w:val="DCBD2EEB"/>
    <w:rsid w:val="DCBFBA4E"/>
    <w:rsid w:val="DCD946E8"/>
    <w:rsid w:val="DCDA54B2"/>
    <w:rsid w:val="DCE7B7FF"/>
    <w:rsid w:val="DCEFF4DD"/>
    <w:rsid w:val="DD3FA71D"/>
    <w:rsid w:val="DD5ED806"/>
    <w:rsid w:val="DD687E65"/>
    <w:rsid w:val="DD77F285"/>
    <w:rsid w:val="DD7BD3D6"/>
    <w:rsid w:val="DD8EEFA6"/>
    <w:rsid w:val="DD9B4512"/>
    <w:rsid w:val="DDAB0456"/>
    <w:rsid w:val="DDBA1F59"/>
    <w:rsid w:val="DDBC117B"/>
    <w:rsid w:val="DDBD6C8E"/>
    <w:rsid w:val="DDCFF122"/>
    <w:rsid w:val="DDD1EEAA"/>
    <w:rsid w:val="DDECEBB8"/>
    <w:rsid w:val="DDEF40DB"/>
    <w:rsid w:val="DDEF909E"/>
    <w:rsid w:val="DDEFA377"/>
    <w:rsid w:val="DDF7BF70"/>
    <w:rsid w:val="DDF7E62B"/>
    <w:rsid w:val="DDFA7417"/>
    <w:rsid w:val="DDFEB40E"/>
    <w:rsid w:val="DDFF433C"/>
    <w:rsid w:val="DDFF4CA2"/>
    <w:rsid w:val="DE2EC651"/>
    <w:rsid w:val="DE4A1344"/>
    <w:rsid w:val="DE558D15"/>
    <w:rsid w:val="DE586103"/>
    <w:rsid w:val="DE5EEB1B"/>
    <w:rsid w:val="DE672A4C"/>
    <w:rsid w:val="DE6DA2A8"/>
    <w:rsid w:val="DE71AA55"/>
    <w:rsid w:val="DE8327D4"/>
    <w:rsid w:val="DE977DEF"/>
    <w:rsid w:val="DEA32897"/>
    <w:rsid w:val="DEAF8C0E"/>
    <w:rsid w:val="DEB6EDAB"/>
    <w:rsid w:val="DEB70E22"/>
    <w:rsid w:val="DEE96B4C"/>
    <w:rsid w:val="DEEF5F30"/>
    <w:rsid w:val="DEEF7F19"/>
    <w:rsid w:val="DEF620EF"/>
    <w:rsid w:val="DEF7E33F"/>
    <w:rsid w:val="DEFC2880"/>
    <w:rsid w:val="DEFC4647"/>
    <w:rsid w:val="DEFD52C0"/>
    <w:rsid w:val="DEFE1BEC"/>
    <w:rsid w:val="DEFE4799"/>
    <w:rsid w:val="DEFF02EE"/>
    <w:rsid w:val="DEFFFC6D"/>
    <w:rsid w:val="DF3D550A"/>
    <w:rsid w:val="DF3FD276"/>
    <w:rsid w:val="DF4FCAB6"/>
    <w:rsid w:val="DF676EB3"/>
    <w:rsid w:val="DF7338BD"/>
    <w:rsid w:val="DF7786F6"/>
    <w:rsid w:val="DF7D71E7"/>
    <w:rsid w:val="DF7ED56D"/>
    <w:rsid w:val="DF7F2151"/>
    <w:rsid w:val="DF7F97D3"/>
    <w:rsid w:val="DF7FB28D"/>
    <w:rsid w:val="DF7FF115"/>
    <w:rsid w:val="DF9416FC"/>
    <w:rsid w:val="DF961051"/>
    <w:rsid w:val="DF9DE3E1"/>
    <w:rsid w:val="DFA6D423"/>
    <w:rsid w:val="DFAB65A4"/>
    <w:rsid w:val="DFAE08DA"/>
    <w:rsid w:val="DFAFBB92"/>
    <w:rsid w:val="DFB7837F"/>
    <w:rsid w:val="DFBB5ED0"/>
    <w:rsid w:val="DFBB9CA1"/>
    <w:rsid w:val="DFBBCC9C"/>
    <w:rsid w:val="DFBF7F69"/>
    <w:rsid w:val="DFC558CA"/>
    <w:rsid w:val="DFC9A2F3"/>
    <w:rsid w:val="DFCF2646"/>
    <w:rsid w:val="DFCFF931"/>
    <w:rsid w:val="DFD9C658"/>
    <w:rsid w:val="DFDCD53D"/>
    <w:rsid w:val="DFDE0D5F"/>
    <w:rsid w:val="DFDF5747"/>
    <w:rsid w:val="DFDF5922"/>
    <w:rsid w:val="DFDFC744"/>
    <w:rsid w:val="DFE7DD13"/>
    <w:rsid w:val="DFEC9AF0"/>
    <w:rsid w:val="DFEF0CFA"/>
    <w:rsid w:val="DFEF0D5D"/>
    <w:rsid w:val="DFEF79A9"/>
    <w:rsid w:val="DFF68207"/>
    <w:rsid w:val="DFF6A53A"/>
    <w:rsid w:val="DFFB34C8"/>
    <w:rsid w:val="DFFB5B27"/>
    <w:rsid w:val="DFFBBC7F"/>
    <w:rsid w:val="DFFBBED9"/>
    <w:rsid w:val="DFFBC017"/>
    <w:rsid w:val="DFFE75CA"/>
    <w:rsid w:val="DFFE9DF5"/>
    <w:rsid w:val="DFFEBA05"/>
    <w:rsid w:val="DFFEDBA7"/>
    <w:rsid w:val="DFFF0916"/>
    <w:rsid w:val="DFFF4FD8"/>
    <w:rsid w:val="DFFF5E8D"/>
    <w:rsid w:val="DFFF656D"/>
    <w:rsid w:val="DFFF7412"/>
    <w:rsid w:val="DFFF77B9"/>
    <w:rsid w:val="E10FEFE0"/>
    <w:rsid w:val="E1D38655"/>
    <w:rsid w:val="E1DF1480"/>
    <w:rsid w:val="E1EFB524"/>
    <w:rsid w:val="E1FD058F"/>
    <w:rsid w:val="E27B7584"/>
    <w:rsid w:val="E28FB66B"/>
    <w:rsid w:val="E2B7BF2A"/>
    <w:rsid w:val="E2F7429A"/>
    <w:rsid w:val="E2F79F55"/>
    <w:rsid w:val="E2FD1952"/>
    <w:rsid w:val="E2FEA9D5"/>
    <w:rsid w:val="E337D46F"/>
    <w:rsid w:val="E337D567"/>
    <w:rsid w:val="E3B338D5"/>
    <w:rsid w:val="E3FC6DB8"/>
    <w:rsid w:val="E4A39CD6"/>
    <w:rsid w:val="E4EF98E6"/>
    <w:rsid w:val="E53EE151"/>
    <w:rsid w:val="E5ADDCE3"/>
    <w:rsid w:val="E5AFEFCB"/>
    <w:rsid w:val="E5BA14F1"/>
    <w:rsid w:val="E5BFA2AF"/>
    <w:rsid w:val="E5E30ABE"/>
    <w:rsid w:val="E5FB97AE"/>
    <w:rsid w:val="E5FFBA2D"/>
    <w:rsid w:val="E675BFCB"/>
    <w:rsid w:val="E67BC530"/>
    <w:rsid w:val="E6CF5958"/>
    <w:rsid w:val="E6DE0E51"/>
    <w:rsid w:val="E6EF0781"/>
    <w:rsid w:val="E6EF9BBC"/>
    <w:rsid w:val="E6EFA645"/>
    <w:rsid w:val="E6F94F06"/>
    <w:rsid w:val="E6FDE7D8"/>
    <w:rsid w:val="E6FF5403"/>
    <w:rsid w:val="E6FF6362"/>
    <w:rsid w:val="E6FF7856"/>
    <w:rsid w:val="E74F6A51"/>
    <w:rsid w:val="E75C3521"/>
    <w:rsid w:val="E7676EA5"/>
    <w:rsid w:val="E777FD94"/>
    <w:rsid w:val="E77B733D"/>
    <w:rsid w:val="E77F8DD2"/>
    <w:rsid w:val="E77FFE63"/>
    <w:rsid w:val="E7822302"/>
    <w:rsid w:val="E78A798F"/>
    <w:rsid w:val="E78FD589"/>
    <w:rsid w:val="E79F5D85"/>
    <w:rsid w:val="E7AFB4EC"/>
    <w:rsid w:val="E7B5C61B"/>
    <w:rsid w:val="E7BB143D"/>
    <w:rsid w:val="E7BC0EC4"/>
    <w:rsid w:val="E7BDFFC3"/>
    <w:rsid w:val="E7D75463"/>
    <w:rsid w:val="E7DBF223"/>
    <w:rsid w:val="E7EB3EAE"/>
    <w:rsid w:val="E7EB5302"/>
    <w:rsid w:val="E7F17143"/>
    <w:rsid w:val="E7FB37CC"/>
    <w:rsid w:val="E7FB4868"/>
    <w:rsid w:val="E7FD2720"/>
    <w:rsid w:val="E7FD2993"/>
    <w:rsid w:val="E7FFC4D8"/>
    <w:rsid w:val="E8F70DBA"/>
    <w:rsid w:val="E8FDA03C"/>
    <w:rsid w:val="E93D4CAB"/>
    <w:rsid w:val="E9675936"/>
    <w:rsid w:val="E979AE91"/>
    <w:rsid w:val="E9C9FA1D"/>
    <w:rsid w:val="E9DAF962"/>
    <w:rsid w:val="E9F75FB4"/>
    <w:rsid w:val="E9FC1806"/>
    <w:rsid w:val="E9FF31CC"/>
    <w:rsid w:val="EA370C61"/>
    <w:rsid w:val="EA6F6C28"/>
    <w:rsid w:val="EA9A8B93"/>
    <w:rsid w:val="EABC7C39"/>
    <w:rsid w:val="EACB3AC6"/>
    <w:rsid w:val="EACF1331"/>
    <w:rsid w:val="EAD7052C"/>
    <w:rsid w:val="EAF53BFF"/>
    <w:rsid w:val="EAF83E56"/>
    <w:rsid w:val="EB2F08B4"/>
    <w:rsid w:val="EB33481C"/>
    <w:rsid w:val="EB4EB325"/>
    <w:rsid w:val="EB5F4489"/>
    <w:rsid w:val="EB6FE615"/>
    <w:rsid w:val="EB7F7F0B"/>
    <w:rsid w:val="EB9A7DE2"/>
    <w:rsid w:val="EBA72976"/>
    <w:rsid w:val="EBBB5882"/>
    <w:rsid w:val="EBBBF3B0"/>
    <w:rsid w:val="EBBD85C7"/>
    <w:rsid w:val="EBBD8B32"/>
    <w:rsid w:val="EBBF7C65"/>
    <w:rsid w:val="EBC508CB"/>
    <w:rsid w:val="EBC9DA65"/>
    <w:rsid w:val="EBCFF685"/>
    <w:rsid w:val="EBDB5500"/>
    <w:rsid w:val="EBDCE8AA"/>
    <w:rsid w:val="EBDE96A2"/>
    <w:rsid w:val="EBED99BB"/>
    <w:rsid w:val="EBF586A8"/>
    <w:rsid w:val="EBFBE6BA"/>
    <w:rsid w:val="EBFCED2C"/>
    <w:rsid w:val="EBFD15BF"/>
    <w:rsid w:val="EBFE9B7D"/>
    <w:rsid w:val="EBFF14F1"/>
    <w:rsid w:val="EBFF4F76"/>
    <w:rsid w:val="EC787775"/>
    <w:rsid w:val="EC7A954A"/>
    <w:rsid w:val="ECBF4789"/>
    <w:rsid w:val="ECCE9E07"/>
    <w:rsid w:val="ECFF0783"/>
    <w:rsid w:val="ED6BDBC6"/>
    <w:rsid w:val="ED6F1266"/>
    <w:rsid w:val="ED77E44E"/>
    <w:rsid w:val="ED7CE625"/>
    <w:rsid w:val="ED7FCA58"/>
    <w:rsid w:val="EDAFD6F0"/>
    <w:rsid w:val="EDB92F46"/>
    <w:rsid w:val="EDBE330D"/>
    <w:rsid w:val="EDBEE718"/>
    <w:rsid w:val="EDD2C230"/>
    <w:rsid w:val="EDD506DC"/>
    <w:rsid w:val="EDD51C13"/>
    <w:rsid w:val="EDD77ED4"/>
    <w:rsid w:val="EDDB0FEF"/>
    <w:rsid w:val="EDE6FAF9"/>
    <w:rsid w:val="EDE70311"/>
    <w:rsid w:val="EDEEB45A"/>
    <w:rsid w:val="EDEF834F"/>
    <w:rsid w:val="EDF15876"/>
    <w:rsid w:val="EDF587AC"/>
    <w:rsid w:val="EDFC5B18"/>
    <w:rsid w:val="EDFCD003"/>
    <w:rsid w:val="EDFDB483"/>
    <w:rsid w:val="EDFE0F54"/>
    <w:rsid w:val="EE1614BD"/>
    <w:rsid w:val="EE75A53F"/>
    <w:rsid w:val="EE7D057A"/>
    <w:rsid w:val="EE7FA14D"/>
    <w:rsid w:val="EEAD8395"/>
    <w:rsid w:val="EEBF6B85"/>
    <w:rsid w:val="EECFDCDF"/>
    <w:rsid w:val="EED95C9D"/>
    <w:rsid w:val="EEDF10BE"/>
    <w:rsid w:val="EEDF1E66"/>
    <w:rsid w:val="EEDFB439"/>
    <w:rsid w:val="EEEAC384"/>
    <w:rsid w:val="EEEB3FA9"/>
    <w:rsid w:val="EEEB5974"/>
    <w:rsid w:val="EEECA017"/>
    <w:rsid w:val="EEEF2AF9"/>
    <w:rsid w:val="EEF512CC"/>
    <w:rsid w:val="EEF586DB"/>
    <w:rsid w:val="EEFB2803"/>
    <w:rsid w:val="EEFEEB53"/>
    <w:rsid w:val="EEFF3F12"/>
    <w:rsid w:val="EEFF6028"/>
    <w:rsid w:val="EEFF987C"/>
    <w:rsid w:val="EEFFB0DA"/>
    <w:rsid w:val="EF1F8C72"/>
    <w:rsid w:val="EF360C0F"/>
    <w:rsid w:val="EF3F0897"/>
    <w:rsid w:val="EF435B09"/>
    <w:rsid w:val="EF4FB688"/>
    <w:rsid w:val="EF54AF8E"/>
    <w:rsid w:val="EF5BB42B"/>
    <w:rsid w:val="EF5E386E"/>
    <w:rsid w:val="EF645497"/>
    <w:rsid w:val="EF651E65"/>
    <w:rsid w:val="EF6D6C53"/>
    <w:rsid w:val="EF6F0096"/>
    <w:rsid w:val="EF6F50B0"/>
    <w:rsid w:val="EF71E81E"/>
    <w:rsid w:val="EF769D3C"/>
    <w:rsid w:val="EF77475E"/>
    <w:rsid w:val="EF7B0621"/>
    <w:rsid w:val="EF7B28EC"/>
    <w:rsid w:val="EF7D0828"/>
    <w:rsid w:val="EF7FE44D"/>
    <w:rsid w:val="EF94D58D"/>
    <w:rsid w:val="EF9D5BC8"/>
    <w:rsid w:val="EF9E9547"/>
    <w:rsid w:val="EF9FCB6B"/>
    <w:rsid w:val="EF9FD4ED"/>
    <w:rsid w:val="EF9FDC0A"/>
    <w:rsid w:val="EFA72897"/>
    <w:rsid w:val="EFA7C170"/>
    <w:rsid w:val="EFAEEDED"/>
    <w:rsid w:val="EFAFD6CD"/>
    <w:rsid w:val="EFB7EE3E"/>
    <w:rsid w:val="EFBB057F"/>
    <w:rsid w:val="EFBB2C15"/>
    <w:rsid w:val="EFBBD3C3"/>
    <w:rsid w:val="EFBCF9CA"/>
    <w:rsid w:val="EFBDD723"/>
    <w:rsid w:val="EFBF600E"/>
    <w:rsid w:val="EFBF6EF9"/>
    <w:rsid w:val="EFC75C5B"/>
    <w:rsid w:val="EFCF318F"/>
    <w:rsid w:val="EFCF976F"/>
    <w:rsid w:val="EFD29AAB"/>
    <w:rsid w:val="EFD4CBC7"/>
    <w:rsid w:val="EFD7077A"/>
    <w:rsid w:val="EFD7A160"/>
    <w:rsid w:val="EFD94083"/>
    <w:rsid w:val="EFD9A532"/>
    <w:rsid w:val="EFDDD584"/>
    <w:rsid w:val="EFDF1DA4"/>
    <w:rsid w:val="EFDF2A42"/>
    <w:rsid w:val="EFDF9935"/>
    <w:rsid w:val="EFEB8AA6"/>
    <w:rsid w:val="EFECFF35"/>
    <w:rsid w:val="EFEDF20E"/>
    <w:rsid w:val="EFEF818A"/>
    <w:rsid w:val="EFEFB976"/>
    <w:rsid w:val="EFF42B24"/>
    <w:rsid w:val="EFF532C0"/>
    <w:rsid w:val="EFF539FC"/>
    <w:rsid w:val="EFF5574B"/>
    <w:rsid w:val="EFF5F46E"/>
    <w:rsid w:val="EFF70CF2"/>
    <w:rsid w:val="EFF73ACA"/>
    <w:rsid w:val="EFF7795D"/>
    <w:rsid w:val="EFF77A9A"/>
    <w:rsid w:val="EFF7DC45"/>
    <w:rsid w:val="EFFA6FD0"/>
    <w:rsid w:val="EFFB19D1"/>
    <w:rsid w:val="EFFB3855"/>
    <w:rsid w:val="EFFBECE7"/>
    <w:rsid w:val="EFFD35F4"/>
    <w:rsid w:val="EFFD8450"/>
    <w:rsid w:val="EFFE465E"/>
    <w:rsid w:val="EFFF2C78"/>
    <w:rsid w:val="EFFF311A"/>
    <w:rsid w:val="EFFF35EA"/>
    <w:rsid w:val="EFFF5C3A"/>
    <w:rsid w:val="EFFF6E72"/>
    <w:rsid w:val="EFFFD72C"/>
    <w:rsid w:val="EFFFE3AD"/>
    <w:rsid w:val="EFFFE51E"/>
    <w:rsid w:val="EFFFFCB0"/>
    <w:rsid w:val="F05F80F1"/>
    <w:rsid w:val="F0BBD1C6"/>
    <w:rsid w:val="F0EFF859"/>
    <w:rsid w:val="F14F36DD"/>
    <w:rsid w:val="F14F5189"/>
    <w:rsid w:val="F16538F4"/>
    <w:rsid w:val="F17F95F7"/>
    <w:rsid w:val="F1FCB8FA"/>
    <w:rsid w:val="F1FEFBC6"/>
    <w:rsid w:val="F1FFD35E"/>
    <w:rsid w:val="F2DD86EE"/>
    <w:rsid w:val="F2EDB9D8"/>
    <w:rsid w:val="F2EE4964"/>
    <w:rsid w:val="F2EEABF1"/>
    <w:rsid w:val="F2EFFA8D"/>
    <w:rsid w:val="F2F3E56C"/>
    <w:rsid w:val="F2FF1D20"/>
    <w:rsid w:val="F2FF2CD9"/>
    <w:rsid w:val="F2FF2D8C"/>
    <w:rsid w:val="F33E077B"/>
    <w:rsid w:val="F34937AD"/>
    <w:rsid w:val="F36ABC17"/>
    <w:rsid w:val="F36F659C"/>
    <w:rsid w:val="F39F6B47"/>
    <w:rsid w:val="F3A3575F"/>
    <w:rsid w:val="F3A6F141"/>
    <w:rsid w:val="F3AEA8AE"/>
    <w:rsid w:val="F3AFEFC0"/>
    <w:rsid w:val="F3B3B09B"/>
    <w:rsid w:val="F3BB3D17"/>
    <w:rsid w:val="F3BFC43E"/>
    <w:rsid w:val="F3BFCD31"/>
    <w:rsid w:val="F3CBB500"/>
    <w:rsid w:val="F3CBF634"/>
    <w:rsid w:val="F3D650ED"/>
    <w:rsid w:val="F3D94509"/>
    <w:rsid w:val="F3DA60A1"/>
    <w:rsid w:val="F3E5237E"/>
    <w:rsid w:val="F3ED7301"/>
    <w:rsid w:val="F3EE8C56"/>
    <w:rsid w:val="F3EF8DF3"/>
    <w:rsid w:val="F3F746A5"/>
    <w:rsid w:val="F3FD430D"/>
    <w:rsid w:val="F3FEC3DA"/>
    <w:rsid w:val="F3FF2A4A"/>
    <w:rsid w:val="F3FF3E4A"/>
    <w:rsid w:val="F47A15F9"/>
    <w:rsid w:val="F49741AF"/>
    <w:rsid w:val="F4BB9194"/>
    <w:rsid w:val="F4FE1F8C"/>
    <w:rsid w:val="F4FF1459"/>
    <w:rsid w:val="F52F46D7"/>
    <w:rsid w:val="F55F1ABD"/>
    <w:rsid w:val="F566E561"/>
    <w:rsid w:val="F57FB911"/>
    <w:rsid w:val="F5AF0391"/>
    <w:rsid w:val="F5AF881F"/>
    <w:rsid w:val="F5BD6B4C"/>
    <w:rsid w:val="F5C5E82C"/>
    <w:rsid w:val="F5CAAD78"/>
    <w:rsid w:val="F5D94D1D"/>
    <w:rsid w:val="F5DB511C"/>
    <w:rsid w:val="F5DFECB2"/>
    <w:rsid w:val="F5EF66F5"/>
    <w:rsid w:val="F5EFA24A"/>
    <w:rsid w:val="F5F714E5"/>
    <w:rsid w:val="F5F72347"/>
    <w:rsid w:val="F5FAF624"/>
    <w:rsid w:val="F5FDBDD7"/>
    <w:rsid w:val="F5FF020D"/>
    <w:rsid w:val="F5FFE8B7"/>
    <w:rsid w:val="F627BCBA"/>
    <w:rsid w:val="F656020F"/>
    <w:rsid w:val="F657C1FD"/>
    <w:rsid w:val="F66DD2C3"/>
    <w:rsid w:val="F66E536C"/>
    <w:rsid w:val="F69D885B"/>
    <w:rsid w:val="F6AE0A11"/>
    <w:rsid w:val="F6AFCD96"/>
    <w:rsid w:val="F6B321DC"/>
    <w:rsid w:val="F6BDFECD"/>
    <w:rsid w:val="F6DFFE68"/>
    <w:rsid w:val="F6E3D176"/>
    <w:rsid w:val="F6EF9D59"/>
    <w:rsid w:val="F6F78655"/>
    <w:rsid w:val="F6FB020A"/>
    <w:rsid w:val="F6FB46EC"/>
    <w:rsid w:val="F6FCF430"/>
    <w:rsid w:val="F6FDDDFF"/>
    <w:rsid w:val="F6FEC6AF"/>
    <w:rsid w:val="F6FF19FC"/>
    <w:rsid w:val="F6FF4B37"/>
    <w:rsid w:val="F6FF578D"/>
    <w:rsid w:val="F6FF7AD8"/>
    <w:rsid w:val="F6FF854D"/>
    <w:rsid w:val="F70F04F8"/>
    <w:rsid w:val="F71E12A2"/>
    <w:rsid w:val="F71F1A3C"/>
    <w:rsid w:val="F71F6F69"/>
    <w:rsid w:val="F71FA585"/>
    <w:rsid w:val="F7379FBF"/>
    <w:rsid w:val="F7393C29"/>
    <w:rsid w:val="F73A835D"/>
    <w:rsid w:val="F73F1B24"/>
    <w:rsid w:val="F74C55F2"/>
    <w:rsid w:val="F75D5F31"/>
    <w:rsid w:val="F75DC7EE"/>
    <w:rsid w:val="F76412F3"/>
    <w:rsid w:val="F767E98D"/>
    <w:rsid w:val="F76D16B0"/>
    <w:rsid w:val="F76F47F0"/>
    <w:rsid w:val="F7757A28"/>
    <w:rsid w:val="F77A0B46"/>
    <w:rsid w:val="F77BDFB5"/>
    <w:rsid w:val="F77D469E"/>
    <w:rsid w:val="F77E2C58"/>
    <w:rsid w:val="F77FCACD"/>
    <w:rsid w:val="F7818379"/>
    <w:rsid w:val="F78BBE10"/>
    <w:rsid w:val="F79ABA1F"/>
    <w:rsid w:val="F79B36CE"/>
    <w:rsid w:val="F79F70FE"/>
    <w:rsid w:val="F79FED2F"/>
    <w:rsid w:val="F7AAC08C"/>
    <w:rsid w:val="F7B57C43"/>
    <w:rsid w:val="F7BD8B40"/>
    <w:rsid w:val="F7BDF673"/>
    <w:rsid w:val="F7BF5327"/>
    <w:rsid w:val="F7BF544B"/>
    <w:rsid w:val="F7BFAD9C"/>
    <w:rsid w:val="F7C7465E"/>
    <w:rsid w:val="F7C7DCFF"/>
    <w:rsid w:val="F7C93CD5"/>
    <w:rsid w:val="F7CE69F4"/>
    <w:rsid w:val="F7CEDCDA"/>
    <w:rsid w:val="F7CF8461"/>
    <w:rsid w:val="F7CFFF57"/>
    <w:rsid w:val="F7D719F9"/>
    <w:rsid w:val="F7D73CCA"/>
    <w:rsid w:val="F7DB1B86"/>
    <w:rsid w:val="F7DD6BF5"/>
    <w:rsid w:val="F7DE113C"/>
    <w:rsid w:val="F7DF08BF"/>
    <w:rsid w:val="F7DF7162"/>
    <w:rsid w:val="F7DFFFFB"/>
    <w:rsid w:val="F7E20561"/>
    <w:rsid w:val="F7E38C03"/>
    <w:rsid w:val="F7E5B89F"/>
    <w:rsid w:val="F7E65F4E"/>
    <w:rsid w:val="F7E66156"/>
    <w:rsid w:val="F7EB5459"/>
    <w:rsid w:val="F7EF3CA6"/>
    <w:rsid w:val="F7EFBB1D"/>
    <w:rsid w:val="F7F3304C"/>
    <w:rsid w:val="F7F60B14"/>
    <w:rsid w:val="F7F61870"/>
    <w:rsid w:val="F7F63533"/>
    <w:rsid w:val="F7F714A3"/>
    <w:rsid w:val="F7F7348C"/>
    <w:rsid w:val="F7F74405"/>
    <w:rsid w:val="F7F74B2D"/>
    <w:rsid w:val="F7F79F8F"/>
    <w:rsid w:val="F7F7B231"/>
    <w:rsid w:val="F7F7BA50"/>
    <w:rsid w:val="F7F7D30E"/>
    <w:rsid w:val="F7F865B0"/>
    <w:rsid w:val="F7F9C571"/>
    <w:rsid w:val="F7FBA14E"/>
    <w:rsid w:val="F7FC2F8B"/>
    <w:rsid w:val="F7FD9D17"/>
    <w:rsid w:val="F7FE2E85"/>
    <w:rsid w:val="F7FF0442"/>
    <w:rsid w:val="F7FF628A"/>
    <w:rsid w:val="F7FF7DC6"/>
    <w:rsid w:val="F7FF82CA"/>
    <w:rsid w:val="F7FFB31E"/>
    <w:rsid w:val="F7FFB9F7"/>
    <w:rsid w:val="F7FFC161"/>
    <w:rsid w:val="F7FFD8AB"/>
    <w:rsid w:val="F896077E"/>
    <w:rsid w:val="F8CAD796"/>
    <w:rsid w:val="F8EDF119"/>
    <w:rsid w:val="F8FAA239"/>
    <w:rsid w:val="F8FD7843"/>
    <w:rsid w:val="F8FDB04B"/>
    <w:rsid w:val="F8FFFB59"/>
    <w:rsid w:val="F917BDEB"/>
    <w:rsid w:val="F91B154F"/>
    <w:rsid w:val="F93CCCC3"/>
    <w:rsid w:val="F97A82ED"/>
    <w:rsid w:val="F97D0DDE"/>
    <w:rsid w:val="F97F8EAF"/>
    <w:rsid w:val="F97FF0BD"/>
    <w:rsid w:val="F997F64D"/>
    <w:rsid w:val="F99A9F13"/>
    <w:rsid w:val="F99F20EB"/>
    <w:rsid w:val="F99FA98D"/>
    <w:rsid w:val="F9A9CD4A"/>
    <w:rsid w:val="F9BBFA9C"/>
    <w:rsid w:val="F9CB5634"/>
    <w:rsid w:val="F9EFD9D2"/>
    <w:rsid w:val="F9F5DBD4"/>
    <w:rsid w:val="F9F70184"/>
    <w:rsid w:val="F9F98B78"/>
    <w:rsid w:val="F9FF175A"/>
    <w:rsid w:val="F9FF2922"/>
    <w:rsid w:val="F9FF6552"/>
    <w:rsid w:val="F9FF8F5C"/>
    <w:rsid w:val="FA1F2312"/>
    <w:rsid w:val="FA58A044"/>
    <w:rsid w:val="FA7F9112"/>
    <w:rsid w:val="FA8F530B"/>
    <w:rsid w:val="FA9F96E7"/>
    <w:rsid w:val="FA9FFE83"/>
    <w:rsid w:val="FAA75337"/>
    <w:rsid w:val="FABDD6D9"/>
    <w:rsid w:val="FABF3898"/>
    <w:rsid w:val="FABF750A"/>
    <w:rsid w:val="FABFAC85"/>
    <w:rsid w:val="FADF2E01"/>
    <w:rsid w:val="FADF83CB"/>
    <w:rsid w:val="FADFCEC9"/>
    <w:rsid w:val="FAEF7DE4"/>
    <w:rsid w:val="FAEF99BD"/>
    <w:rsid w:val="FAEFFAF5"/>
    <w:rsid w:val="FAF36359"/>
    <w:rsid w:val="FAF776AB"/>
    <w:rsid w:val="FAF7FCA2"/>
    <w:rsid w:val="FAFC6528"/>
    <w:rsid w:val="FAFD51C1"/>
    <w:rsid w:val="FAFEDF3E"/>
    <w:rsid w:val="FAFF207E"/>
    <w:rsid w:val="FAFF40AC"/>
    <w:rsid w:val="FAFF546B"/>
    <w:rsid w:val="FAFF6484"/>
    <w:rsid w:val="FAFFBE01"/>
    <w:rsid w:val="FB17229C"/>
    <w:rsid w:val="FB1B5BB6"/>
    <w:rsid w:val="FB2AB5D7"/>
    <w:rsid w:val="FB2F7007"/>
    <w:rsid w:val="FB2F980D"/>
    <w:rsid w:val="FB3B1891"/>
    <w:rsid w:val="FB3FBD5D"/>
    <w:rsid w:val="FB537423"/>
    <w:rsid w:val="FB65911A"/>
    <w:rsid w:val="FB6E1726"/>
    <w:rsid w:val="FB6E4CE0"/>
    <w:rsid w:val="FB6F9ADD"/>
    <w:rsid w:val="FB71645D"/>
    <w:rsid w:val="FB76DB83"/>
    <w:rsid w:val="FB7AE2C0"/>
    <w:rsid w:val="FB7E8C7B"/>
    <w:rsid w:val="FB7FAAFC"/>
    <w:rsid w:val="FB7FD82C"/>
    <w:rsid w:val="FB7FEF8A"/>
    <w:rsid w:val="FB8470BD"/>
    <w:rsid w:val="FB97B682"/>
    <w:rsid w:val="FB998B29"/>
    <w:rsid w:val="FB9B7D9F"/>
    <w:rsid w:val="FB9F07A8"/>
    <w:rsid w:val="FBABAAB7"/>
    <w:rsid w:val="FBACAD8F"/>
    <w:rsid w:val="FBB29333"/>
    <w:rsid w:val="FBB55B78"/>
    <w:rsid w:val="FBB7DF0F"/>
    <w:rsid w:val="FBB7ED9F"/>
    <w:rsid w:val="FBBBDF72"/>
    <w:rsid w:val="FBBD2A23"/>
    <w:rsid w:val="FBBDB8AA"/>
    <w:rsid w:val="FBBF9FB7"/>
    <w:rsid w:val="FBC8A276"/>
    <w:rsid w:val="FBCA9F99"/>
    <w:rsid w:val="FBCDA4FE"/>
    <w:rsid w:val="FBCE280A"/>
    <w:rsid w:val="FBCF7289"/>
    <w:rsid w:val="FBDA7DD5"/>
    <w:rsid w:val="FBE7A11F"/>
    <w:rsid w:val="FBE7A63F"/>
    <w:rsid w:val="FBEBE7F4"/>
    <w:rsid w:val="FBEC6C21"/>
    <w:rsid w:val="FBF01290"/>
    <w:rsid w:val="FBF2F582"/>
    <w:rsid w:val="FBF5D375"/>
    <w:rsid w:val="FBF61EF3"/>
    <w:rsid w:val="FBF62BA0"/>
    <w:rsid w:val="FBF62C6C"/>
    <w:rsid w:val="FBF6D395"/>
    <w:rsid w:val="FBF75F13"/>
    <w:rsid w:val="FBF942C8"/>
    <w:rsid w:val="FBF9C65C"/>
    <w:rsid w:val="FBFAA88E"/>
    <w:rsid w:val="FBFB50A2"/>
    <w:rsid w:val="FBFBB458"/>
    <w:rsid w:val="FBFBC356"/>
    <w:rsid w:val="FBFBCDC0"/>
    <w:rsid w:val="FBFCAF29"/>
    <w:rsid w:val="FBFD1517"/>
    <w:rsid w:val="FBFD3B09"/>
    <w:rsid w:val="FBFE2E5D"/>
    <w:rsid w:val="FBFE4476"/>
    <w:rsid w:val="FBFEEFDD"/>
    <w:rsid w:val="FBFF1B21"/>
    <w:rsid w:val="FBFF2AC4"/>
    <w:rsid w:val="FBFF72DC"/>
    <w:rsid w:val="FBFF7533"/>
    <w:rsid w:val="FC4DC57C"/>
    <w:rsid w:val="FC777EDE"/>
    <w:rsid w:val="FC7FA831"/>
    <w:rsid w:val="FCB76B37"/>
    <w:rsid w:val="FCC63A5F"/>
    <w:rsid w:val="FCDBA26E"/>
    <w:rsid w:val="FCDF2503"/>
    <w:rsid w:val="FCE6DEA4"/>
    <w:rsid w:val="FCEDB224"/>
    <w:rsid w:val="FCF31460"/>
    <w:rsid w:val="FCF556B4"/>
    <w:rsid w:val="FCF6751B"/>
    <w:rsid w:val="FCF7E306"/>
    <w:rsid w:val="FCF8120B"/>
    <w:rsid w:val="FCF8F91A"/>
    <w:rsid w:val="FCF9F315"/>
    <w:rsid w:val="FCFA30EB"/>
    <w:rsid w:val="FCFBB2B0"/>
    <w:rsid w:val="FCFBB85B"/>
    <w:rsid w:val="FCFF86CD"/>
    <w:rsid w:val="FCFFEDB7"/>
    <w:rsid w:val="FD3ADB25"/>
    <w:rsid w:val="FD3B5E30"/>
    <w:rsid w:val="FD3D3613"/>
    <w:rsid w:val="FD3D39A6"/>
    <w:rsid w:val="FD4FF0E2"/>
    <w:rsid w:val="FD6F3884"/>
    <w:rsid w:val="FD774421"/>
    <w:rsid w:val="FD7B21AD"/>
    <w:rsid w:val="FD7CADFF"/>
    <w:rsid w:val="FD7DD9CA"/>
    <w:rsid w:val="FD7E419A"/>
    <w:rsid w:val="FD7F6169"/>
    <w:rsid w:val="FD7F707B"/>
    <w:rsid w:val="FD7FCC4C"/>
    <w:rsid w:val="FD8FBE7D"/>
    <w:rsid w:val="FD9B7DD9"/>
    <w:rsid w:val="FD9BD691"/>
    <w:rsid w:val="FD9D6BA0"/>
    <w:rsid w:val="FD9EA6DA"/>
    <w:rsid w:val="FD9FB913"/>
    <w:rsid w:val="FDAF0999"/>
    <w:rsid w:val="FDB5D97B"/>
    <w:rsid w:val="FDB61AB2"/>
    <w:rsid w:val="FDB7285E"/>
    <w:rsid w:val="FDB79ED3"/>
    <w:rsid w:val="FDBB8240"/>
    <w:rsid w:val="FDBDA311"/>
    <w:rsid w:val="FDBE7C22"/>
    <w:rsid w:val="FDBE95A0"/>
    <w:rsid w:val="FDBF144D"/>
    <w:rsid w:val="FDBF4705"/>
    <w:rsid w:val="FDBFD366"/>
    <w:rsid w:val="FDCAFFC1"/>
    <w:rsid w:val="FDCE16AF"/>
    <w:rsid w:val="FDCE85FB"/>
    <w:rsid w:val="FDD2CDF0"/>
    <w:rsid w:val="FDD519AF"/>
    <w:rsid w:val="FDD8F224"/>
    <w:rsid w:val="FDDDCB3D"/>
    <w:rsid w:val="FDDE0F04"/>
    <w:rsid w:val="FDDE7937"/>
    <w:rsid w:val="FDDF60F3"/>
    <w:rsid w:val="FDDF8B97"/>
    <w:rsid w:val="FDE5FF4D"/>
    <w:rsid w:val="FDE61EE4"/>
    <w:rsid w:val="FDE65AD0"/>
    <w:rsid w:val="FDE7FCC2"/>
    <w:rsid w:val="FDE9B51C"/>
    <w:rsid w:val="FDEC1A63"/>
    <w:rsid w:val="FDED4244"/>
    <w:rsid w:val="FDEE7556"/>
    <w:rsid w:val="FDEF0562"/>
    <w:rsid w:val="FDF3FAC6"/>
    <w:rsid w:val="FDF4639A"/>
    <w:rsid w:val="FDF5C322"/>
    <w:rsid w:val="FDF6416B"/>
    <w:rsid w:val="FDF7050E"/>
    <w:rsid w:val="FDF7603F"/>
    <w:rsid w:val="FDF9F01F"/>
    <w:rsid w:val="FDFA99C2"/>
    <w:rsid w:val="FDFB4B03"/>
    <w:rsid w:val="FDFC0942"/>
    <w:rsid w:val="FDFD098F"/>
    <w:rsid w:val="FDFD6B09"/>
    <w:rsid w:val="FDFD849D"/>
    <w:rsid w:val="FDFE7A37"/>
    <w:rsid w:val="FDFEE59E"/>
    <w:rsid w:val="FDFFA8BB"/>
    <w:rsid w:val="FDFFA911"/>
    <w:rsid w:val="FDFFAD7E"/>
    <w:rsid w:val="FDFFB654"/>
    <w:rsid w:val="FDFFB8A7"/>
    <w:rsid w:val="FDFFCA79"/>
    <w:rsid w:val="FDFFEAFB"/>
    <w:rsid w:val="FDFFEFDF"/>
    <w:rsid w:val="FE0B5EDB"/>
    <w:rsid w:val="FE1D6307"/>
    <w:rsid w:val="FE2E8E4F"/>
    <w:rsid w:val="FE2EF9D1"/>
    <w:rsid w:val="FE30B9D0"/>
    <w:rsid w:val="FE339F50"/>
    <w:rsid w:val="FE3DB7A6"/>
    <w:rsid w:val="FE576F1F"/>
    <w:rsid w:val="FE58F3C2"/>
    <w:rsid w:val="FE5DDD07"/>
    <w:rsid w:val="FE7D7FF3"/>
    <w:rsid w:val="FE7DE9D6"/>
    <w:rsid w:val="FE7E5A7B"/>
    <w:rsid w:val="FE7F74C6"/>
    <w:rsid w:val="FE8636A1"/>
    <w:rsid w:val="FE9B2D2A"/>
    <w:rsid w:val="FE9D09F5"/>
    <w:rsid w:val="FE9E23C4"/>
    <w:rsid w:val="FE9E417D"/>
    <w:rsid w:val="FEAD4B86"/>
    <w:rsid w:val="FEBC753D"/>
    <w:rsid w:val="FEBF382C"/>
    <w:rsid w:val="FEBF9B1E"/>
    <w:rsid w:val="FEBFE35F"/>
    <w:rsid w:val="FEBFE94A"/>
    <w:rsid w:val="FECFBD09"/>
    <w:rsid w:val="FED138AB"/>
    <w:rsid w:val="FEDEF9EA"/>
    <w:rsid w:val="FEDF4C00"/>
    <w:rsid w:val="FEDF531E"/>
    <w:rsid w:val="FEDFAB21"/>
    <w:rsid w:val="FEDFDE0E"/>
    <w:rsid w:val="FEDFE75F"/>
    <w:rsid w:val="FEE9C237"/>
    <w:rsid w:val="FEEF4DCF"/>
    <w:rsid w:val="FEEF8914"/>
    <w:rsid w:val="FEEFEC78"/>
    <w:rsid w:val="FEEFF698"/>
    <w:rsid w:val="FEF2CAC1"/>
    <w:rsid w:val="FEF5B1D4"/>
    <w:rsid w:val="FEF71E28"/>
    <w:rsid w:val="FEF767F6"/>
    <w:rsid w:val="FEF7C505"/>
    <w:rsid w:val="FEF7E266"/>
    <w:rsid w:val="FEF9BDA5"/>
    <w:rsid w:val="FEFA1BE2"/>
    <w:rsid w:val="FEFB439F"/>
    <w:rsid w:val="FEFB5450"/>
    <w:rsid w:val="FEFB5D4E"/>
    <w:rsid w:val="FEFB614E"/>
    <w:rsid w:val="FEFD004D"/>
    <w:rsid w:val="FEFD37BA"/>
    <w:rsid w:val="FEFD78C9"/>
    <w:rsid w:val="FEFD8300"/>
    <w:rsid w:val="FEFD9CE8"/>
    <w:rsid w:val="FEFDB650"/>
    <w:rsid w:val="FEFF08DE"/>
    <w:rsid w:val="FEFF1153"/>
    <w:rsid w:val="FEFF42C6"/>
    <w:rsid w:val="FEFF48A0"/>
    <w:rsid w:val="FEFF5E5C"/>
    <w:rsid w:val="FEFF68E7"/>
    <w:rsid w:val="FEFF8078"/>
    <w:rsid w:val="FEFFCF37"/>
    <w:rsid w:val="FEFFDCCA"/>
    <w:rsid w:val="FEFFF43E"/>
    <w:rsid w:val="FF1907BD"/>
    <w:rsid w:val="FF1FE687"/>
    <w:rsid w:val="FF2192C3"/>
    <w:rsid w:val="FF25BBE8"/>
    <w:rsid w:val="FF2F2A0C"/>
    <w:rsid w:val="FF3228BA"/>
    <w:rsid w:val="FF3AD3FC"/>
    <w:rsid w:val="FF3D945D"/>
    <w:rsid w:val="FF3DAD59"/>
    <w:rsid w:val="FF3E218C"/>
    <w:rsid w:val="FF3EDDDD"/>
    <w:rsid w:val="FF3EF914"/>
    <w:rsid w:val="FF3F31AD"/>
    <w:rsid w:val="FF3FF9B9"/>
    <w:rsid w:val="FF4A78F2"/>
    <w:rsid w:val="FF53F00C"/>
    <w:rsid w:val="FF54B135"/>
    <w:rsid w:val="FF57191E"/>
    <w:rsid w:val="FF5AF9EB"/>
    <w:rsid w:val="FF5D929A"/>
    <w:rsid w:val="FF5FDDED"/>
    <w:rsid w:val="FF5FF1B0"/>
    <w:rsid w:val="FF5FFB7D"/>
    <w:rsid w:val="FF6697FD"/>
    <w:rsid w:val="FF67E958"/>
    <w:rsid w:val="FF6CA8DD"/>
    <w:rsid w:val="FF6D1CD9"/>
    <w:rsid w:val="FF6F135C"/>
    <w:rsid w:val="FF6FA924"/>
    <w:rsid w:val="FF71094D"/>
    <w:rsid w:val="FF72CC42"/>
    <w:rsid w:val="FF75249C"/>
    <w:rsid w:val="FF75BB8C"/>
    <w:rsid w:val="FF75E286"/>
    <w:rsid w:val="FF765C3C"/>
    <w:rsid w:val="FF767017"/>
    <w:rsid w:val="FF77677E"/>
    <w:rsid w:val="FF7913F0"/>
    <w:rsid w:val="FF7946FF"/>
    <w:rsid w:val="FF7B9618"/>
    <w:rsid w:val="FF7BA67A"/>
    <w:rsid w:val="FF7BFEF4"/>
    <w:rsid w:val="FF7C3C8A"/>
    <w:rsid w:val="FF7D2020"/>
    <w:rsid w:val="FF7D5A66"/>
    <w:rsid w:val="FF7D7D3C"/>
    <w:rsid w:val="FF7DF2C4"/>
    <w:rsid w:val="FF7E141C"/>
    <w:rsid w:val="FF7E2CF8"/>
    <w:rsid w:val="FF7E9417"/>
    <w:rsid w:val="FF7F3BBE"/>
    <w:rsid w:val="FF7F66F8"/>
    <w:rsid w:val="FF7F7206"/>
    <w:rsid w:val="FF7F7351"/>
    <w:rsid w:val="FF7F86F3"/>
    <w:rsid w:val="FF7F964F"/>
    <w:rsid w:val="FF7FC0C0"/>
    <w:rsid w:val="FF7FC61D"/>
    <w:rsid w:val="FF7FFE04"/>
    <w:rsid w:val="FF8DEE9F"/>
    <w:rsid w:val="FF90883C"/>
    <w:rsid w:val="FF9E1355"/>
    <w:rsid w:val="FF9F7F10"/>
    <w:rsid w:val="FFA360AD"/>
    <w:rsid w:val="FFA5F1E5"/>
    <w:rsid w:val="FFA79818"/>
    <w:rsid w:val="FFA7B50F"/>
    <w:rsid w:val="FFA9594B"/>
    <w:rsid w:val="FFAAF6F5"/>
    <w:rsid w:val="FFAE5C3D"/>
    <w:rsid w:val="FFAE88DF"/>
    <w:rsid w:val="FFA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"/>
    <w:qFormat/>
    <w:rsid w:val="00EC56DB"/>
    <w:pPr>
      <w:widowControl w:val="0"/>
      <w:suppressAutoHyphens/>
      <w:jc w:val="both"/>
    </w:pPr>
    <w:rPr>
      <w:rFonts w:ascii="Calibri" w:hAnsi="Calibri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6DB"/>
    <w:pPr>
      <w:keepNext/>
      <w:outlineLvl w:val="0"/>
    </w:pPr>
    <w:rPr>
      <w:rFonts w:ascii="Times New Roman" w:eastAsia="黑体" w:hAnsi="Times New Roman"/>
      <w:color w:val="000000"/>
      <w:kern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56DB"/>
    <w:pPr>
      <w:keepNext/>
      <w:keepLines/>
      <w:spacing w:line="320" w:lineRule="auto"/>
      <w:outlineLvl w:val="5"/>
    </w:pPr>
    <w:rPr>
      <w:rFonts w:ascii="Cambria" w:hAnsi="Cambria" w:cs="黑体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paragraph" w:styleId="BodyText">
    <w:name w:val="Body Text"/>
    <w:basedOn w:val="Normal"/>
    <w:next w:val="CharCharChar"/>
    <w:link w:val="BodyTextChar"/>
    <w:uiPriority w:val="99"/>
    <w:rsid w:val="00EC56D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FirstIndent">
    <w:name w:val="Body Text First Indent"/>
    <w:basedOn w:val="BodyText"/>
    <w:next w:val="Normal"/>
    <w:link w:val="BodyTextFirstIndentChar"/>
    <w:uiPriority w:val="99"/>
    <w:rsid w:val="00EC56DB"/>
    <w:pPr>
      <w:ind w:firstLineChars="200" w:firstLine="6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customStyle="1" w:styleId="CharCharChar">
    <w:name w:val="正文部分 Char Char Char"/>
    <w:basedOn w:val="BodyText"/>
    <w:next w:val="a"/>
    <w:uiPriority w:val="99"/>
    <w:rsid w:val="00EC56DB"/>
    <w:pPr>
      <w:tabs>
        <w:tab w:val="left" w:pos="686"/>
      </w:tabs>
      <w:adjustRightInd w:val="0"/>
      <w:snapToGrid w:val="0"/>
      <w:spacing w:line="460" w:lineRule="exact"/>
      <w:textAlignment w:val="baseline"/>
    </w:pPr>
    <w:rPr>
      <w:rFonts w:cs="??"/>
      <w:sz w:val="24"/>
    </w:rPr>
  </w:style>
  <w:style w:type="paragraph" w:customStyle="1" w:styleId="a">
    <w:name w:val="章标题"/>
    <w:basedOn w:val="Title"/>
    <w:uiPriority w:val="99"/>
    <w:rsid w:val="00EC56DB"/>
  </w:style>
  <w:style w:type="paragraph" w:styleId="Title">
    <w:name w:val="Title"/>
    <w:basedOn w:val="Normal"/>
    <w:next w:val="Normal"/>
    <w:link w:val="TitleChar"/>
    <w:uiPriority w:val="99"/>
    <w:qFormat/>
    <w:rsid w:val="00EC56DB"/>
    <w:pPr>
      <w:spacing w:line="240" w:lineRule="atLeast"/>
      <w:jc w:val="center"/>
    </w:pPr>
    <w:rPr>
      <w:rFonts w:ascii="Arial" w:eastAsia="黑体" w:hAnsi="Arial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NormalIndent">
    <w:name w:val="Normal Indent"/>
    <w:basedOn w:val="Normal"/>
    <w:next w:val="TOC1"/>
    <w:uiPriority w:val="99"/>
    <w:rsid w:val="00EC56DB"/>
    <w:pPr>
      <w:ind w:firstLineChars="200" w:firstLine="420"/>
    </w:pPr>
  </w:style>
  <w:style w:type="paragraph" w:styleId="TOC1">
    <w:name w:val="toc 1"/>
    <w:basedOn w:val="Normal"/>
    <w:next w:val="Normal"/>
    <w:uiPriority w:val="99"/>
    <w:rsid w:val="00EC56DB"/>
  </w:style>
  <w:style w:type="paragraph" w:styleId="Caption">
    <w:name w:val="caption"/>
    <w:basedOn w:val="Normal"/>
    <w:next w:val="Normal"/>
    <w:uiPriority w:val="99"/>
    <w:qFormat/>
    <w:rsid w:val="00EC56DB"/>
    <w:pPr>
      <w:suppressLineNumbers/>
      <w:spacing w:before="120" w:after="120"/>
    </w:pPr>
    <w:rPr>
      <w:i/>
      <w:iCs/>
      <w:sz w:val="24"/>
    </w:rPr>
  </w:style>
  <w:style w:type="paragraph" w:styleId="CommentText">
    <w:name w:val="annotation text"/>
    <w:basedOn w:val="Normal"/>
    <w:link w:val="CommentTextChar"/>
    <w:uiPriority w:val="99"/>
    <w:rsid w:val="00EC56DB"/>
    <w:pPr>
      <w:jc w:val="left"/>
    </w:pPr>
    <w:rPr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56DB"/>
    <w:rPr>
      <w:rFonts w:ascii="Calibri" w:hAnsi="Calibri" w:cs="Times New Roman"/>
      <w:kern w:val="2"/>
      <w:sz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EC56DB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C56DB"/>
    <w:rPr>
      <w:rFonts w:ascii="??" w:eastAsia="Times New Roman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56DB"/>
    <w:rPr>
      <w:rFonts w:ascii="??" w:hAnsi="Courier New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rsid w:val="00EC56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56DB"/>
    <w:rPr>
      <w:rFonts w:ascii="Calibri" w:hAnsi="Calibri" w:cs="Times New Roman"/>
      <w:kern w:val="2"/>
      <w:sz w:val="24"/>
    </w:rPr>
  </w:style>
  <w:style w:type="paragraph" w:styleId="Header">
    <w:name w:val="header"/>
    <w:basedOn w:val="Normal"/>
    <w:link w:val="HeaderChar"/>
    <w:uiPriority w:val="99"/>
    <w:rsid w:val="00EC56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EC56DB"/>
    <w:pPr>
      <w:spacing w:line="700" w:lineRule="exact"/>
      <w:jc w:val="center"/>
      <w:outlineLvl w:val="1"/>
    </w:pPr>
    <w:rPr>
      <w:rFonts w:ascii="Arial" w:eastAsia="方正小标宋简体" w:hAnsi="Arial" w:cs="Arial"/>
      <w:b/>
      <w:bCs/>
      <w:kern w:val="2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EC56DB"/>
  </w:style>
  <w:style w:type="paragraph" w:styleId="Index9">
    <w:name w:val="index 9"/>
    <w:basedOn w:val="Normal"/>
    <w:next w:val="Normal"/>
    <w:uiPriority w:val="99"/>
    <w:rsid w:val="00EC56DB"/>
    <w:pPr>
      <w:ind w:leftChars="1600" w:left="3360"/>
      <w:jc w:val="left"/>
    </w:pPr>
  </w:style>
  <w:style w:type="paragraph" w:styleId="TOC2">
    <w:name w:val="toc 2"/>
    <w:basedOn w:val="Normal"/>
    <w:next w:val="Normal"/>
    <w:uiPriority w:val="99"/>
    <w:rsid w:val="00EC56DB"/>
    <w:pPr>
      <w:ind w:leftChars="200" w:left="420"/>
    </w:pPr>
    <w:rPr>
      <w:szCs w:val="21"/>
    </w:rPr>
  </w:style>
  <w:style w:type="paragraph" w:styleId="BodyText2">
    <w:name w:val="Body Text 2"/>
    <w:basedOn w:val="Normal"/>
    <w:link w:val="BodyText2Char"/>
    <w:uiPriority w:val="99"/>
    <w:rsid w:val="00EC56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EC56D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56DB"/>
    <w:rPr>
      <w:b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EC56DB"/>
    <w:pPr>
      <w:suppressAutoHyphens w:val="0"/>
      <w:spacing w:after="0"/>
      <w:ind w:leftChars="0" w:left="0" w:firstLineChars="200" w:firstLine="420"/>
    </w:pPr>
    <w:rPr>
      <w:kern w:val="0"/>
      <w:sz w:val="36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table" w:styleId="TableGrid">
    <w:name w:val="Table Grid"/>
    <w:basedOn w:val="TableNormal"/>
    <w:uiPriority w:val="99"/>
    <w:rsid w:val="00EC56D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EC56DB"/>
    <w:rPr>
      <w:rFonts w:cs="Times New Roman"/>
      <w:sz w:val="21"/>
    </w:rPr>
  </w:style>
  <w:style w:type="character" w:customStyle="1" w:styleId="1">
    <w:name w:val="默认段落字体1"/>
    <w:uiPriority w:val="99"/>
    <w:rsid w:val="00EC56DB"/>
  </w:style>
  <w:style w:type="paragraph" w:customStyle="1" w:styleId="Heading">
    <w:name w:val="Heading"/>
    <w:basedOn w:val="Normal"/>
    <w:next w:val="BodyText"/>
    <w:uiPriority w:val="99"/>
    <w:rsid w:val="00EC56DB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Normal"/>
    <w:uiPriority w:val="99"/>
    <w:rsid w:val="00EC56DB"/>
    <w:pPr>
      <w:suppressLineNumbers/>
    </w:pPr>
  </w:style>
  <w:style w:type="paragraph" w:customStyle="1" w:styleId="10">
    <w:name w:val="正文缩进1"/>
    <w:basedOn w:val="Normal"/>
    <w:next w:val="Subtitle"/>
    <w:uiPriority w:val="99"/>
    <w:rsid w:val="00EC56DB"/>
    <w:pPr>
      <w:ind w:firstLineChars="200" w:firstLine="880"/>
    </w:pPr>
  </w:style>
  <w:style w:type="paragraph" w:customStyle="1" w:styleId="21">
    <w:name w:val="正文文本首行缩进 21"/>
    <w:basedOn w:val="Normal"/>
    <w:uiPriority w:val="99"/>
    <w:rsid w:val="00EC56DB"/>
    <w:pPr>
      <w:spacing w:after="120"/>
      <w:ind w:leftChars="200" w:left="420" w:firstLineChars="200" w:firstLine="420"/>
    </w:pPr>
  </w:style>
  <w:style w:type="paragraph" w:customStyle="1" w:styleId="91">
    <w:name w:val="索引 91"/>
    <w:basedOn w:val="Normal"/>
    <w:next w:val="Normal"/>
    <w:uiPriority w:val="99"/>
    <w:rsid w:val="00EC56DB"/>
    <w:pPr>
      <w:ind w:left="3360"/>
      <w:jc w:val="left"/>
    </w:pPr>
    <w:rPr>
      <w:rFonts w:ascii="Times New Roman" w:hAnsi="Times New Roman"/>
    </w:rPr>
  </w:style>
  <w:style w:type="character" w:customStyle="1" w:styleId="font31">
    <w:name w:val="font31"/>
    <w:basedOn w:val="DefaultParagraphFont"/>
    <w:uiPriority w:val="99"/>
    <w:rsid w:val="00EC56DB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uiPriority w:val="99"/>
    <w:rsid w:val="00EC56DB"/>
    <w:rPr>
      <w:rFonts w:ascii="Times New Roman" w:hAnsi="Times New Roman" w:cs="Times New Roman"/>
      <w:color w:val="000000"/>
      <w:sz w:val="24"/>
      <w:szCs w:val="24"/>
      <w:u w:val="none"/>
    </w:rPr>
  </w:style>
  <w:style w:type="paragraph" w:customStyle="1" w:styleId="TableText">
    <w:name w:val="Table Text"/>
    <w:basedOn w:val="Normal"/>
    <w:uiPriority w:val="99"/>
    <w:semiHidden/>
    <w:rsid w:val="00EC56DB"/>
    <w:rPr>
      <w:rFonts w:ascii="??" w:hAnsi="??" w:cs="??"/>
      <w:sz w:val="21"/>
      <w:szCs w:val="21"/>
      <w:lang w:eastAsia="en-US"/>
    </w:rPr>
  </w:style>
  <w:style w:type="table" w:customStyle="1" w:styleId="TableNormal1">
    <w:name w:val="Table Normal1"/>
    <w:uiPriority w:val="99"/>
    <w:rsid w:val="00EC56D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61</Words>
  <Characters>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廊坊市人民政府办公室</dc:title>
  <dc:subject/>
  <dc:creator>uos</dc:creator>
  <cp:keywords/>
  <dc:description/>
  <cp:lastModifiedBy>lenovo</cp:lastModifiedBy>
  <cp:revision>4</cp:revision>
  <cp:lastPrinted>2025-08-15T10:17:00Z</cp:lastPrinted>
  <dcterms:created xsi:type="dcterms:W3CDTF">2025-09-16T02:36:00Z</dcterms:created>
  <dcterms:modified xsi:type="dcterms:W3CDTF">2025-09-16T07:51:00Z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eyJoZGlkIjoiMTQzYmNjZjk0YWRjOTA5NGU2MGYyNGI5YjUwOWVjY2QiLCJ1c2VySWQiOiI0ODM4OTk1NzUifQ==</vt:lpwstr>
  </property>
  <property fmtid="{D5CDD505-2E9C-101B-9397-08002B2CF9AE}" pid="4" name="ICV">
    <vt:lpwstr>2377C673EF644D4282A7B3557A235939_12</vt:lpwstr>
  </property>
</Properties>
</file>