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两区”划定分区、县（市）任务分解表</w:t>
      </w:r>
    </w:p>
    <w:bookmarkEnd w:id="0"/>
    <w:p>
      <w:pPr>
        <w:spacing w:line="400" w:lineRule="exact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单位：万亩</w:t>
      </w:r>
    </w:p>
    <w:tbl>
      <w:tblPr>
        <w:tblStyle w:val="5"/>
        <w:tblW w:w="130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1762"/>
        <w:gridCol w:w="1763"/>
        <w:gridCol w:w="1444"/>
        <w:gridCol w:w="1781"/>
        <w:gridCol w:w="1275"/>
        <w:gridCol w:w="1087"/>
        <w:gridCol w:w="1800"/>
        <w:gridCol w:w="12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永久基本农田保护面积（省定）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“两区”划定面积（省定）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粮食生产功能区</w:t>
            </w: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重要农产品生产保护区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功能区耕地面积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玉米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水稻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保护区耕地面积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大豆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全市（省下达）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2381.24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2377.50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1875.20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1202.89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672.31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502.30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502.30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道里区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16.33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16.33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16.33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15.45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南岗区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8.14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8.14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8.14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8.14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道外区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36.76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36.75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36.75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31.17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5.58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平房区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2.81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2.81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2.81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2.81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松北区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35.98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35.98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35.98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34.70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1.28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香坊区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14.49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14.49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14.49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12.92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1.57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呼兰区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195.79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195.75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156.99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140.23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16.76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38.76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38.76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阿城区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125.42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125.40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96.80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79.27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17.53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28.60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28.60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双城区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295.87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295.80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266.50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247.14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19.36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29.30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29.30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宾  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224.44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224.40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148.50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143.26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5.24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75.90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75.90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巴彦县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275.85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275.85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185.09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156.73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28.36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90.76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90.76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木兰县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127.49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127.41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97.73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49.90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47.83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29.68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29.68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通河县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91.58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90.15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86.58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86.58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3.57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3.57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尚志市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183.30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183.30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137.10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84.20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52.90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46.20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46.20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方正县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70.95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70.95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65.15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4.20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60.95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5.80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延寿县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95.48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93.48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78.83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8.09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70.74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14.65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14.65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五常市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324.75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324.75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274.40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73.51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200.89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50.35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50.35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依兰县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255.81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255.75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167.02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111.16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55.86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88.73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88.73 </w:t>
            </w:r>
          </w:p>
        </w:tc>
      </w:tr>
    </w:tbl>
    <w:p>
      <w:pPr>
        <w:spacing w:line="340" w:lineRule="exact"/>
        <w:rPr>
          <w:rFonts w:ascii="仿宋_GB2312" w:hAnsi="仿宋_GB2312" w:eastAsia="仿宋_GB2312" w:cs="仿宋_GB2312"/>
          <w:color w:val="000000"/>
          <w:sz w:val="24"/>
        </w:rPr>
        <w:sectPr>
          <w:pgSz w:w="16838" w:h="11906" w:orient="landscape"/>
          <w:pgMar w:top="1134" w:right="2098" w:bottom="1134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注：此表基本农田和两区划定面积数及玉米、水稻、大豆数是省下达我市任务数，水稻面积数大于我市基本农田数，但是小于我市实际种植面积，多余部分根据各地现状下达。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1F24"/>
    <w:rsid w:val="6CF11F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2018-04-08T03:22:00Z</dcterms:created>
  <dc:creator>Administrator</dc:creator>
  <cp:lastModifiedBy>Administrator</cp:lastModifiedBy>
  <dcterms:modified xsi:type="dcterms:W3CDTF">2018-04-08T03:22:57Z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