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D5573" w:rsidRPr="005D5573" w:rsidRDefault="005D5573">
      <w:pPr>
        <w:autoSpaceDE w:val="0"/>
        <w:autoSpaceDN w:val="0"/>
        <w:adjustRightInd w:val="0"/>
        <w:snapToGrid w:val="0"/>
        <w:spacing w:line="600" w:lineRule="exact"/>
        <w:jc w:val="left"/>
        <w:rPr>
          <w:rFonts w:ascii="方正黑体_GBK" w:eastAsia="方正黑体_GBK" w:hAnsi="仿宋_GB2312" w:cs="仿宋_GB2312" w:hint="eastAsia"/>
          <w:sz w:val="32"/>
          <w:szCs w:val="32"/>
        </w:rPr>
      </w:pPr>
      <w:r w:rsidRPr="005D5573">
        <w:rPr>
          <w:rFonts w:ascii="方正黑体_GBK" w:eastAsia="方正黑体_GBK" w:hAnsi="仿宋_GB2312" w:cs="仿宋_GB2312" w:hint="eastAsia"/>
          <w:sz w:val="32"/>
          <w:szCs w:val="32"/>
        </w:rPr>
        <w:t>附件1</w:t>
      </w:r>
    </w:p>
    <w:p w:rsidR="005D5573" w:rsidRPr="005D5573" w:rsidRDefault="005D5573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方正小标宋_GBK" w:eastAsia="方正小标宋_GBK" w:hAnsi="仿宋_GB2312" w:cs="仿宋_GB2312" w:hint="eastAsia"/>
          <w:sz w:val="44"/>
          <w:szCs w:val="44"/>
        </w:rPr>
      </w:pPr>
      <w:r w:rsidRPr="005D5573">
        <w:rPr>
          <w:rFonts w:ascii="方正小标宋_GBK" w:eastAsia="方正小标宋_GBK" w:hAnsi="仿宋_GB2312" w:cs="仿宋_GB2312" w:hint="eastAsia"/>
          <w:sz w:val="44"/>
          <w:szCs w:val="44"/>
        </w:rPr>
        <w:t>重庆市职业技能鉴定收费项目和标准</w:t>
      </w:r>
    </w:p>
    <w:p w:rsidR="005D5573" w:rsidRPr="00A363F0" w:rsidRDefault="005D5573" w:rsidP="00A363F0">
      <w:pPr>
        <w:autoSpaceDE w:val="0"/>
        <w:autoSpaceDN w:val="0"/>
        <w:adjustRightInd w:val="0"/>
        <w:snapToGrid w:val="0"/>
        <w:spacing w:line="600" w:lineRule="exact"/>
        <w:ind w:firstLineChars="300" w:firstLine="840"/>
        <w:jc w:val="right"/>
        <w:rPr>
          <w:rFonts w:ascii="方正仿宋_GBK" w:eastAsia="方正仿宋_GBK" w:hAnsi="仿宋_GB2312" w:cs="仿宋_GB2312" w:hint="eastAsia"/>
          <w:kern w:val="0"/>
          <w:sz w:val="28"/>
          <w:szCs w:val="28"/>
          <w:lang w:val="zh-CN"/>
        </w:rPr>
      </w:pPr>
      <w:r w:rsidRPr="00A363F0">
        <w:rPr>
          <w:rFonts w:ascii="方正仿宋_GBK" w:eastAsia="方正仿宋_GBK" w:hAnsi="仿宋_GB2312" w:cs="仿宋_GB2312" w:hint="eastAsia"/>
          <w:kern w:val="0"/>
          <w:sz w:val="28"/>
          <w:szCs w:val="28"/>
        </w:rPr>
        <w:t xml:space="preserve">                               </w:t>
      </w:r>
      <w:r w:rsidRPr="00A363F0">
        <w:rPr>
          <w:rFonts w:ascii="方正仿宋_GBK" w:eastAsia="方正仿宋_GBK" w:hAnsi="仿宋_GB2312" w:cs="仿宋_GB2312" w:hint="eastAsia"/>
          <w:kern w:val="0"/>
          <w:sz w:val="28"/>
          <w:szCs w:val="28"/>
          <w:lang w:val="zh-CN"/>
        </w:rPr>
        <w:t>单位：元/人·次</w:t>
      </w:r>
      <w:r w:rsidRPr="00A363F0">
        <w:rPr>
          <w:rFonts w:ascii="方正仿宋_GBK" w:eastAsia="方正仿宋_GBK" w:hAnsi="仿宋_GB2312" w:cs="仿宋_GB2312" w:hint="eastAsia"/>
          <w:kern w:val="0"/>
          <w:sz w:val="28"/>
          <w:szCs w:val="28"/>
        </w:rPr>
        <w:t xml:space="preserve"> 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70"/>
        <w:gridCol w:w="1626"/>
        <w:gridCol w:w="979"/>
        <w:gridCol w:w="979"/>
        <w:gridCol w:w="979"/>
        <w:gridCol w:w="1388"/>
      </w:tblGrid>
      <w:tr w:rsidR="005D5573" w:rsidRPr="00A363F0">
        <w:trPr>
          <w:cantSplit/>
          <w:trHeight w:val="620"/>
        </w:trPr>
        <w:tc>
          <w:tcPr>
            <w:tcW w:w="2570" w:type="dxa"/>
            <w:vMerge w:val="restart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 xml:space="preserve"> </w:t>
            </w: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</w:rPr>
              <w:t xml:space="preserve">   </w:t>
            </w:r>
            <w:r w:rsidR="00A363F0"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</w:rPr>
              <w:t xml:space="preserve">    </w:t>
            </w:r>
            <w:r w:rsid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</w:rPr>
              <w:t xml:space="preserve">   </w:t>
            </w: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项目</w:t>
            </w:r>
          </w:p>
          <w:p w:rsidR="005D5573" w:rsidRPr="00A363F0" w:rsidRDefault="005D557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  <w:p w:rsidR="005D5573" w:rsidRPr="00A363F0" w:rsidRDefault="005D557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级别</w:t>
            </w:r>
          </w:p>
        </w:tc>
        <w:tc>
          <w:tcPr>
            <w:tcW w:w="5951" w:type="dxa"/>
            <w:gridSpan w:val="5"/>
            <w:tcBorders>
              <w:left w:val="single" w:sz="4" w:space="0" w:color="auto"/>
            </w:tcBorders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职 业 技 能 鉴 定 费</w:t>
            </w:r>
          </w:p>
        </w:tc>
      </w:tr>
      <w:tr w:rsidR="005D5573" w:rsidRPr="00A363F0">
        <w:trPr>
          <w:cantSplit/>
          <w:trHeight w:val="610"/>
        </w:trPr>
        <w:tc>
          <w:tcPr>
            <w:tcW w:w="2570" w:type="dxa"/>
            <w:vMerge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:rsidR="005D5573" w:rsidRPr="00A363F0" w:rsidRDefault="005D5573" w:rsidP="00A363F0">
            <w:pPr>
              <w:autoSpaceDE w:val="0"/>
              <w:autoSpaceDN w:val="0"/>
              <w:adjustRightInd w:val="0"/>
              <w:spacing w:line="360" w:lineRule="exact"/>
              <w:ind w:firstLineChars="300" w:firstLine="840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auto"/>
            </w:tcBorders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知  识</w:t>
            </w:r>
          </w:p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鉴定费</w:t>
            </w:r>
          </w:p>
        </w:tc>
        <w:tc>
          <w:tcPr>
            <w:tcW w:w="2937" w:type="dxa"/>
            <w:gridSpan w:val="3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操作技能鉴定费</w:t>
            </w:r>
          </w:p>
        </w:tc>
        <w:tc>
          <w:tcPr>
            <w:tcW w:w="1388" w:type="dxa"/>
            <w:vMerge w:val="restart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综  合</w:t>
            </w:r>
          </w:p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评审费</w:t>
            </w:r>
          </w:p>
        </w:tc>
      </w:tr>
      <w:tr w:rsidR="005D5573" w:rsidRPr="00A363F0">
        <w:trPr>
          <w:cantSplit/>
          <w:trHeight w:val="604"/>
        </w:trPr>
        <w:tc>
          <w:tcPr>
            <w:tcW w:w="2570" w:type="dxa"/>
            <w:vMerge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:rsidR="005D5573" w:rsidRPr="00A363F0" w:rsidRDefault="005D5573" w:rsidP="00A363F0">
            <w:pPr>
              <w:autoSpaceDE w:val="0"/>
              <w:autoSpaceDN w:val="0"/>
              <w:adjustRightInd w:val="0"/>
              <w:spacing w:line="360" w:lineRule="exact"/>
              <w:ind w:firstLineChars="300" w:firstLine="840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79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A类</w:t>
            </w:r>
          </w:p>
        </w:tc>
        <w:tc>
          <w:tcPr>
            <w:tcW w:w="979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B类</w:t>
            </w:r>
          </w:p>
        </w:tc>
        <w:tc>
          <w:tcPr>
            <w:tcW w:w="979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C类</w:t>
            </w:r>
          </w:p>
        </w:tc>
        <w:tc>
          <w:tcPr>
            <w:tcW w:w="1388" w:type="dxa"/>
            <w:vMerge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</w:tr>
      <w:tr w:rsidR="005D5573" w:rsidRPr="00A363F0">
        <w:trPr>
          <w:trHeight w:val="520"/>
        </w:trPr>
        <w:tc>
          <w:tcPr>
            <w:tcW w:w="2570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8"/>
                <w:szCs w:val="28"/>
                <w:lang w:val="zh-CN"/>
              </w:rPr>
              <w:t>初级工（国家职业资格五级）</w:t>
            </w:r>
          </w:p>
        </w:tc>
        <w:tc>
          <w:tcPr>
            <w:tcW w:w="1626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</w:rPr>
              <w:t>3</w:t>
            </w: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5</w:t>
            </w:r>
          </w:p>
        </w:tc>
        <w:tc>
          <w:tcPr>
            <w:tcW w:w="979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190</w:t>
            </w:r>
          </w:p>
        </w:tc>
        <w:tc>
          <w:tcPr>
            <w:tcW w:w="979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160</w:t>
            </w:r>
          </w:p>
        </w:tc>
        <w:tc>
          <w:tcPr>
            <w:tcW w:w="979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140</w:t>
            </w:r>
          </w:p>
        </w:tc>
        <w:tc>
          <w:tcPr>
            <w:tcW w:w="1388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</w:tr>
      <w:tr w:rsidR="005D5573" w:rsidRPr="00A363F0">
        <w:trPr>
          <w:trHeight w:val="570"/>
        </w:trPr>
        <w:tc>
          <w:tcPr>
            <w:tcW w:w="2570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8"/>
                <w:szCs w:val="28"/>
                <w:lang w:val="zh-CN"/>
              </w:rPr>
              <w:t>中级工（国家职业资格四级）</w:t>
            </w:r>
          </w:p>
        </w:tc>
        <w:tc>
          <w:tcPr>
            <w:tcW w:w="1626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979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2</w:t>
            </w: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</w:rPr>
              <w:t>4</w:t>
            </w: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0</w:t>
            </w:r>
          </w:p>
        </w:tc>
        <w:tc>
          <w:tcPr>
            <w:tcW w:w="979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2</w:t>
            </w: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</w:rPr>
              <w:t>1</w:t>
            </w: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0</w:t>
            </w:r>
          </w:p>
        </w:tc>
        <w:tc>
          <w:tcPr>
            <w:tcW w:w="979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</w:rPr>
              <w:t>19</w:t>
            </w: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0</w:t>
            </w:r>
          </w:p>
        </w:tc>
        <w:tc>
          <w:tcPr>
            <w:tcW w:w="1388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</w:tr>
      <w:tr w:rsidR="005D5573" w:rsidRPr="00A363F0">
        <w:trPr>
          <w:trHeight w:val="570"/>
        </w:trPr>
        <w:tc>
          <w:tcPr>
            <w:tcW w:w="2570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8"/>
                <w:szCs w:val="28"/>
                <w:lang w:val="zh-CN"/>
              </w:rPr>
              <w:t>高级工（国家职业资格三级）</w:t>
            </w:r>
          </w:p>
        </w:tc>
        <w:tc>
          <w:tcPr>
            <w:tcW w:w="1626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979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</w:rPr>
              <w:t>29</w:t>
            </w: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0</w:t>
            </w:r>
          </w:p>
        </w:tc>
        <w:tc>
          <w:tcPr>
            <w:tcW w:w="979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2</w:t>
            </w: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</w:rPr>
              <w:t>6</w:t>
            </w: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0</w:t>
            </w:r>
          </w:p>
        </w:tc>
        <w:tc>
          <w:tcPr>
            <w:tcW w:w="979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2</w:t>
            </w: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</w:rPr>
              <w:t>4</w:t>
            </w: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0</w:t>
            </w:r>
          </w:p>
        </w:tc>
        <w:tc>
          <w:tcPr>
            <w:tcW w:w="1388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</w:tr>
      <w:tr w:rsidR="005D5573" w:rsidRPr="00A363F0">
        <w:trPr>
          <w:trHeight w:val="570"/>
        </w:trPr>
        <w:tc>
          <w:tcPr>
            <w:tcW w:w="2570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8"/>
                <w:szCs w:val="28"/>
                <w:lang w:val="zh-CN"/>
              </w:rPr>
              <w:t>技  师（国家职业资格二级）</w:t>
            </w:r>
          </w:p>
        </w:tc>
        <w:tc>
          <w:tcPr>
            <w:tcW w:w="1626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979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340</w:t>
            </w:r>
          </w:p>
        </w:tc>
        <w:tc>
          <w:tcPr>
            <w:tcW w:w="979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310</w:t>
            </w:r>
          </w:p>
        </w:tc>
        <w:tc>
          <w:tcPr>
            <w:tcW w:w="979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290</w:t>
            </w:r>
          </w:p>
        </w:tc>
        <w:tc>
          <w:tcPr>
            <w:tcW w:w="1388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3</w:t>
            </w: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</w:rPr>
              <w:t>2</w:t>
            </w: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0</w:t>
            </w:r>
          </w:p>
        </w:tc>
      </w:tr>
      <w:tr w:rsidR="005D5573" w:rsidRPr="00A363F0">
        <w:trPr>
          <w:trHeight w:val="653"/>
        </w:trPr>
        <w:tc>
          <w:tcPr>
            <w:tcW w:w="2570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8"/>
                <w:szCs w:val="28"/>
                <w:lang w:val="zh-CN"/>
              </w:rPr>
              <w:t>高级技师（国家职业资格一级）</w:t>
            </w:r>
          </w:p>
        </w:tc>
        <w:tc>
          <w:tcPr>
            <w:tcW w:w="1626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979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340</w:t>
            </w:r>
          </w:p>
        </w:tc>
        <w:tc>
          <w:tcPr>
            <w:tcW w:w="979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310</w:t>
            </w:r>
          </w:p>
        </w:tc>
        <w:tc>
          <w:tcPr>
            <w:tcW w:w="979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290</w:t>
            </w:r>
          </w:p>
        </w:tc>
        <w:tc>
          <w:tcPr>
            <w:tcW w:w="1388" w:type="dxa"/>
            <w:vAlign w:val="center"/>
          </w:tcPr>
          <w:p w:rsidR="005D5573" w:rsidRPr="00A363F0" w:rsidRDefault="005D5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4</w:t>
            </w: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</w:rPr>
              <w:t>2</w:t>
            </w:r>
            <w:r w:rsidRPr="00A363F0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0</w:t>
            </w:r>
          </w:p>
        </w:tc>
      </w:tr>
    </w:tbl>
    <w:p w:rsidR="005D5573" w:rsidRPr="00A363F0" w:rsidRDefault="005D5573" w:rsidP="00A363F0">
      <w:pPr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ascii="方正仿宋_GBK" w:eastAsia="方正仿宋_GBK" w:hAnsi="仿宋_GB2312" w:cs="仿宋_GB2312" w:hint="eastAsia"/>
          <w:kern w:val="0"/>
          <w:sz w:val="28"/>
          <w:szCs w:val="28"/>
          <w:lang w:val="zh-CN"/>
        </w:rPr>
      </w:pPr>
      <w:r w:rsidRPr="00A363F0">
        <w:rPr>
          <w:rFonts w:ascii="方正仿宋_GBK" w:eastAsia="方正仿宋_GBK" w:hAnsi="仿宋_GB2312" w:cs="仿宋_GB2312" w:hint="eastAsia"/>
          <w:kern w:val="0"/>
          <w:sz w:val="28"/>
          <w:szCs w:val="28"/>
          <w:lang w:val="zh-CN"/>
        </w:rPr>
        <w:t>备注：1、考虑到部分职业（工种）鉴定耗材大的特殊性，电信通信传输、烹饪、调酒和茶艺、营养配餐、插花、盆景、印染、裁剪缝纫、金属轧制、机械冷加工、机械热加工、特种加工设备操作、冷作钣金加工、工件表面处理、机械设备维修、维修电工、电机检修、木材制品制作人员等</w:t>
      </w:r>
      <w:r w:rsidRPr="00A363F0">
        <w:rPr>
          <w:rFonts w:ascii="方正仿宋_GBK" w:eastAsia="方正仿宋_GBK" w:hAnsi="仿宋_GB2312" w:cs="仿宋_GB2312" w:hint="eastAsia"/>
          <w:color w:val="000000"/>
          <w:kern w:val="0"/>
          <w:sz w:val="28"/>
          <w:szCs w:val="28"/>
          <w:lang w:val="zh-CN"/>
        </w:rPr>
        <w:t>职业（工种）</w:t>
      </w:r>
      <w:r w:rsidRPr="00A363F0">
        <w:rPr>
          <w:rFonts w:ascii="方正仿宋_GBK" w:eastAsia="方正仿宋_GBK" w:hAnsi="仿宋_GB2312" w:cs="仿宋_GB2312" w:hint="eastAsia"/>
          <w:sz w:val="28"/>
          <w:szCs w:val="28"/>
        </w:rPr>
        <w:t>操作技能</w:t>
      </w:r>
      <w:r w:rsidRPr="00A363F0">
        <w:rPr>
          <w:rFonts w:ascii="方正仿宋_GBK" w:eastAsia="方正仿宋_GBK" w:hAnsi="仿宋_GB2312" w:cs="仿宋_GB2312" w:hint="eastAsia"/>
          <w:kern w:val="0"/>
          <w:sz w:val="28"/>
          <w:szCs w:val="28"/>
          <w:lang w:val="zh-CN"/>
        </w:rPr>
        <w:t>考核所需的原材料，主料可由鉴定机构代办并按实际成本收费或由考生自备；美容、美发、形象设计、摄影的模特可自备或由鉴定机构代聘并按实际聘用的费用取。</w:t>
      </w:r>
    </w:p>
    <w:p w:rsidR="005D5573" w:rsidRDefault="005D5573" w:rsidP="00A363F0">
      <w:pPr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ascii="方正仿宋_GBK" w:eastAsia="方正仿宋_GBK" w:hAnsi="仿宋_GB2312" w:cs="仿宋_GB2312" w:hint="eastAsia"/>
          <w:kern w:val="0"/>
          <w:sz w:val="28"/>
          <w:szCs w:val="28"/>
          <w:lang w:val="zh-CN"/>
        </w:rPr>
      </w:pPr>
      <w:r w:rsidRPr="00A363F0">
        <w:rPr>
          <w:rFonts w:ascii="方正仿宋_GBK" w:eastAsia="方正仿宋_GBK" w:hAnsi="仿宋_GB2312" w:cs="仿宋_GB2312" w:hint="eastAsia"/>
          <w:kern w:val="0"/>
          <w:sz w:val="28"/>
          <w:szCs w:val="28"/>
          <w:lang w:val="zh-CN"/>
        </w:rPr>
        <w:t>2、其他职业（工种）不得在操作技能鉴定费外收取其他费用。</w:t>
      </w:r>
    </w:p>
    <w:p w:rsidR="00A363F0" w:rsidRDefault="00A363F0" w:rsidP="00A363F0">
      <w:pPr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ascii="方正仿宋_GBK" w:eastAsia="方正仿宋_GBK" w:hAnsi="仿宋_GB2312" w:cs="仿宋_GB2312" w:hint="eastAsia"/>
          <w:kern w:val="0"/>
          <w:sz w:val="28"/>
          <w:szCs w:val="28"/>
          <w:lang w:val="zh-CN"/>
        </w:rPr>
      </w:pPr>
    </w:p>
    <w:p w:rsidR="00A363F0" w:rsidRPr="00A363F0" w:rsidRDefault="00A363F0" w:rsidP="00A363F0">
      <w:pPr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ascii="方正仿宋_GBK" w:eastAsia="方正仿宋_GBK" w:hAnsi="仿宋_GB2312" w:cs="仿宋_GB2312" w:hint="eastAsia"/>
          <w:kern w:val="0"/>
          <w:sz w:val="28"/>
          <w:szCs w:val="28"/>
          <w:lang w:val="zh-CN"/>
        </w:rPr>
      </w:pPr>
    </w:p>
    <w:p w:rsidR="005D5573" w:rsidRPr="005D5573" w:rsidRDefault="005D5573" w:rsidP="005D5573">
      <w:pPr>
        <w:autoSpaceDE w:val="0"/>
        <w:autoSpaceDN w:val="0"/>
        <w:adjustRightInd w:val="0"/>
        <w:snapToGrid w:val="0"/>
        <w:spacing w:line="600" w:lineRule="exact"/>
        <w:jc w:val="left"/>
        <w:rPr>
          <w:rFonts w:ascii="方正黑体_GBK" w:eastAsia="方正黑体_GBK" w:hAnsi="仿宋_GB2312" w:cs="仿宋_GB2312" w:hint="eastAsia"/>
          <w:sz w:val="32"/>
          <w:szCs w:val="32"/>
        </w:rPr>
      </w:pPr>
      <w:r>
        <w:rPr>
          <w:rFonts w:ascii="方正黑体_GBK" w:eastAsia="方正黑体_GBK" w:hAnsi="仿宋_GB2312" w:cs="仿宋_GB2312" w:hint="eastAsia"/>
          <w:sz w:val="32"/>
          <w:szCs w:val="32"/>
        </w:rPr>
        <w:lastRenderedPageBreak/>
        <w:t>附件</w:t>
      </w:r>
      <w:r w:rsidR="00AD172C">
        <w:rPr>
          <w:rFonts w:ascii="方正黑体_GBK" w:eastAsia="方正黑体_GBK" w:hAnsi="仿宋_GB2312" w:cs="仿宋_GB2312" w:hint="eastAsia"/>
          <w:sz w:val="32"/>
          <w:szCs w:val="32"/>
        </w:rPr>
        <w:t>2</w:t>
      </w:r>
    </w:p>
    <w:p w:rsidR="005D5573" w:rsidRPr="005D5573" w:rsidRDefault="005D5573" w:rsidP="005D5573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方正小标宋_GBK" w:eastAsia="方正小标宋_GBK" w:hAnsi="仿宋_GB2312" w:cs="仿宋_GB2312" w:hint="eastAsia"/>
          <w:sz w:val="44"/>
          <w:szCs w:val="44"/>
        </w:rPr>
      </w:pPr>
      <w:r w:rsidRPr="005D5573">
        <w:rPr>
          <w:rFonts w:ascii="方正小标宋_GBK" w:eastAsia="方正小标宋_GBK" w:hAnsi="仿宋_GB2312" w:cs="仿宋_GB2312" w:hint="eastAsia"/>
          <w:sz w:val="44"/>
          <w:szCs w:val="44"/>
        </w:rPr>
        <w:t>重庆市职业技能鉴定收费分类表</w:t>
      </w: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3"/>
        <w:gridCol w:w="3510"/>
        <w:gridCol w:w="4680"/>
      </w:tblGrid>
      <w:tr w:rsidR="005D5573" w:rsidRPr="005D5573" w:rsidTr="005D5573">
        <w:trPr>
          <w:jc w:val="center"/>
        </w:trPr>
        <w:tc>
          <w:tcPr>
            <w:tcW w:w="1513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收费分类</w:t>
            </w: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center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职业分类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center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工种名称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 w:val="restart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center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A类</w:t>
            </w: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0"/>
                <w:attr w:name="Day" w:val="5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2-10-05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电影电视制作及舞台专业人员  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化妆师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3-03-03</w:t>
              </w:r>
            </w:smartTag>
          </w:p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电信通信传输业务人员 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环控调度员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4-03-01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中餐烹饪人员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中式烹调师、中式面点师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4-03-02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西餐烹饪人员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西式烹调师、西式面点师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7"/>
                <w:attr w:name="Day" w:val="4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4-07-04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美容美发人员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形象设计师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7"/>
                <w:attr w:name="Day" w:val="5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4-07-05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摄影服务人员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摄影师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7"/>
                <w:attr w:name="Day" w:val="6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4-07-06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验光配镜人员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眼镜验光员、眼镜定配工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6-01-05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钻井人员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烯气管道安装工、井架安装工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6-03-01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化工产品生产通用工艺人员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压缩机工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6-03-03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煤化工生产人员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燃气储运工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6-04-01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机械冷加工人员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光学粗磨工、焊工、化工检修焊工、汽车焊接工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kern w:val="0"/>
                  <w:sz w:val="24"/>
                </w:rPr>
                <w:t>6-04-02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kern w:val="0"/>
                <w:sz w:val="24"/>
              </w:rPr>
              <w:t xml:space="preserve">                                      机械热加工人员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电焊工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5"/>
                <w:attr w:name="Day" w:val="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6-05-01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基础件、部件装配人员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汽车发动机装调工、发动机装调工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5"/>
                <w:attr w:name="Day" w:val="6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6-05-06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仪器仪表装配人员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kern w:val="0"/>
                <w:sz w:val="24"/>
              </w:rPr>
              <w:t>光学仪器装校工、</w:t>
            </w: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光学仪器装调工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5"/>
                <w:attr w:name="Day" w:val="7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6-05-07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运输车辆装配人员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摩托车装配工、摩托车检验工、摩托车发动机装配工、摩托车发动机调试修理工、摩托</w:t>
            </w: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lastRenderedPageBreak/>
              <w:t>车发动机检验工、汽车装调工、摩托车调试修理工、汽车电器装调工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5"/>
                <w:attr w:name="Day" w:val="16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6-05-16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火工品制造人员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火工品装配工、火工品药剂制造工、其他火工品制造人员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6"/>
                <w:attr w:name="Day" w:val="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6-06-01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机械设备维修人员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摩托车维修工、</w:t>
            </w:r>
            <w:r w:rsidRPr="005D5573">
              <w:rPr>
                <w:rFonts w:ascii="方正仿宋_GBK" w:eastAsia="方正仿宋_GBK" w:hAnsi="仿宋_GB2312" w:cs="仿宋_GB2312" w:hint="eastAsia"/>
                <w:kern w:val="0"/>
                <w:sz w:val="24"/>
              </w:rPr>
              <w:t>工作车驾驶兼维修、FAS/BAS维修工、AFC维修工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</w:tcPr>
          <w:p w:rsidR="005D5573" w:rsidRPr="005D5573" w:rsidRDefault="005D5573" w:rsidP="005D5573">
            <w:pPr>
              <w:spacing w:line="0" w:lineRule="atLeast"/>
              <w:rPr>
                <w:rFonts w:ascii="方正仿宋_GBK" w:eastAsia="方正仿宋_GBK" w:hAnsi="仿宋_GB2312" w:cs="仿宋_GB2312" w:hint="eastAsia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kern w:val="0"/>
                  <w:sz w:val="24"/>
                </w:rPr>
                <w:t>6-07-03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kern w:val="0"/>
                <w:sz w:val="24"/>
              </w:rPr>
              <w:t xml:space="preserve">    </w:t>
            </w:r>
            <w:r w:rsidRPr="005D5573">
              <w:rPr>
                <w:rFonts w:ascii="方正仿宋_GBK" w:eastAsia="方正仿宋_GBK" w:hAnsi="仿宋_GB2312" w:cs="仿宋_GB2312" w:hint="eastAsia"/>
                <w:sz w:val="24"/>
              </w:rPr>
              <w:t xml:space="preserve">                                                             输电、配电、变电设备值班人员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spacing w:line="0" w:lineRule="atLeast"/>
              <w:rPr>
                <w:rFonts w:ascii="方正仿宋_GBK" w:eastAsia="方正仿宋_GBK" w:hAnsi="仿宋_GB2312" w:cs="仿宋_GB2312" w:hint="eastAsia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sz w:val="24"/>
              </w:rPr>
              <w:t>电力调度员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7"/>
                <w:attr w:name="Day" w:val="4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kern w:val="0"/>
                  <w:sz w:val="24"/>
                </w:rPr>
                <w:t>6-07-04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kern w:val="0"/>
                <w:sz w:val="24"/>
              </w:rPr>
              <w:t xml:space="preserve">                                             电力设备检修人员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电气试验工、水电自动装置检修工、变电检修工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7"/>
                <w:attr w:name="Day" w:val="5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6-07-05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供用电人员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装表接电工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7"/>
                <w:attr w:name="Day" w:val="6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6-07-06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生活生产电力设备安装操作、修理人员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变配电室值班电工、道岔维修电工、变电运行工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9"/>
                <w:attr w:name="Month" w:val="6"/>
                <w:attr w:name="Day" w:val="2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6-23-09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筑路、养护、维修人员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线路工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24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6-24-01</w:t>
              </w:r>
            </w:smartTag>
          </w:p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公（道）路运输机械设备操作及有关人员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单轨车驾驶员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6"/>
                <w:attr w:name="Day" w:val="24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6-24-02</w:t>
              </w:r>
            </w:smartTag>
          </w:p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铁路、地铁运输机机械设备操作及有关人员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车站值班员、信号楼值班调度、行车调度员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26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6-26-01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检验人员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汽车检验工、汽车检测工、汽车发动机检</w:t>
            </w:r>
            <w:r w:rsidR="00A363F0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验工、发动机检验工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6"/>
                <w:attr w:name="Day" w:val="26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6-26-04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计量人员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其他计量人员、热工计量工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 w:val="restart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center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A类</w:t>
            </w: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kern w:val="0"/>
                <w:sz w:val="24"/>
              </w:rPr>
              <w:t>6-99-01                                    其他生产、运输设备操作人员及有关人员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kern w:val="0"/>
                <w:sz w:val="24"/>
              </w:rPr>
              <w:t>产品包装工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职业技能鉴定考评员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 w:val="restart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center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B类</w:t>
            </w: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2-02-03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矿山工程技术人员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采矿工程（类）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2-02-13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              计算机与应用工程技术人员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计算机网络管理员、数字视频（DV）策划制作师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2-02-21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   建筑工程技术人员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房地产策划师、景观设计师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934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2-02-34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  管理（工业）工程技术人员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管理咨询师、项目管理师、会展策划师、商务策划师、企业人力资源管理师、项目管理师、企业信息管理师、企业人力资源管理师、企业文化师、企业培训师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5"/>
                <w:attr w:name="Day" w:val="5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2-05-05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公共卫生医师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营养师、公共营养师、健康管理师、营养保健师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2-07-03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证券业务人员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信用管理师、黄金投资分析师、理财规划师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0"/>
                <w:attr w:name="Day" w:val="7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2-10-07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工艺美术专业人员</w:t>
            </w:r>
          </w:p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动画绘制员、家用纺织品设计师、色彩搭配师、室内装饰设计、广告设计师、装璜美术设计师、装璜美术设计人员、首饰设计制作员、模具设计师、家具设计师、建筑模型设计师、玩具设计师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2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2-12-02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编辑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游戏美术设计师、美术编辑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3-01-02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行政事务人员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秘书、公关员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3-03-01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邮政业务人员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邮政机务员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3-03-02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电信业务人员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话务员、电信册报员、长途话务员、国际报务员、无线寻呼话务员、无线寻呼机务员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3-03-03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电信通信传输业务人员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电报机务员、电报自动交换机务员、短波通信机务员、微波通信机务员、微波机务员、卫星通信机务员、卫星地球站机务员、载波通信机务员、载波机务员、市话测量员、电力机务员、长途线务员、电缆线务员、市话线务员、机线员、天线线务员、光通信机务员、数据通信机务员、移动通信机务员、光缆线务员、移动电话机维修员、无线寻呼机维修员、用户通信终端维修员、电话机维修</w:t>
            </w: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lastRenderedPageBreak/>
              <w:t>员、固定电话机维修员、用户传真机维修员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4-01-02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推销、展销人员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推销员、营销师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4-01-04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拍卖、典当及租赁业务人员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旧机动车鉴定估价师、二手车鉴定评估师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4-03-03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调酒和茶艺人员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调酒师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4-04-02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  旅游及公共游览场所服务人员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导游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4-04-99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          其他饭店、旅游及健身娱乐场所服务人员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水生哺乳动物驯养师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 w:val="restart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center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B类</w:t>
            </w:r>
          </w:p>
        </w:tc>
        <w:tc>
          <w:tcPr>
            <w:tcW w:w="3510" w:type="dxa"/>
            <w:vAlign w:val="center"/>
          </w:tcPr>
          <w:p w:rsid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2004"/>
              </w:smartTagPr>
              <w:r w:rsidRPr="005D5573">
                <w:rPr>
                  <w:rFonts w:ascii="方正仿宋_GBK" w:eastAsia="方正仿宋_GBK" w:hAnsi="仿宋_GB2312" w:cs="仿宋_GB2312" w:hint="eastAsia"/>
                  <w:kern w:val="0"/>
                  <w:sz w:val="24"/>
                </w:rPr>
                <w:t>4-05-01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kern w:val="0"/>
                <w:sz w:val="24"/>
              </w:rPr>
              <w:t xml:space="preserve">                                                                    公路道路运输服务人员</w:t>
            </w:r>
          </w:p>
          <w:p w:rsidR="00A363F0" w:rsidRPr="005D5573" w:rsidRDefault="00A363F0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kern w:val="0"/>
                <w:sz w:val="24"/>
              </w:rPr>
            </w:pP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电汽车售票员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4-07-01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社会中介服务人员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职业信息分析师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7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4-07-02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物业管理人员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智能楼宇管理师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4-07-03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供水、供热及生活燃料供应服务人员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燃气具安装维修工、中央空调系统操作员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7"/>
                <w:attr w:name="Day" w:val="10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4-07-10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</w:t>
            </w:r>
          </w:p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日用机电产品维修人员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屏蔽门/安全门维修工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7"/>
                <w:attr w:name="Day" w:val="1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4-07-12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保育、家庭服务人员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护理员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4-07-99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                其他社会服务和居民生活服务人员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心理咨询师、婚姻家庭咨询师、劳动关系协调员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5-02-03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野生动植物保护及自然保护区人员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野生动物饲养工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5-03-05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</w:t>
            </w: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lastRenderedPageBreak/>
              <w:t>动物疫病防治人员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lastRenderedPageBreak/>
              <w:t>宠物医师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5-04-01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 水产养殖人员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水产养殖质量管理员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6-01-02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测绘人员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地质测量工、矿山测量工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kern w:val="0"/>
                  <w:sz w:val="24"/>
                </w:rPr>
                <w:t>6-01-03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kern w:val="0"/>
                <w:sz w:val="24"/>
              </w:rPr>
              <w:t xml:space="preserve">                                                             矿物开采人员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瓦斯检查工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6-01-05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   钻井人员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燃气设备维修工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6-01-06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石油、天然气开采人员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采气工、采油工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6-02-03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铁合金冶炼人员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铁合金电炉冶炼工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6-02-04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重有色金属冶炼人员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湿法冶炼工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6-02-06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稀贵金属冶炼人员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钨钼冶炼工、贵金属冶炼工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6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6-02-08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金属轧制人员</w:t>
            </w:r>
          </w:p>
          <w:p w:rsidR="00A363F0" w:rsidRPr="005D5573" w:rsidRDefault="00A363F0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铸轧工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1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6-02-11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硬质合金生产人员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压铸工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6-03-01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化工产品生产通用工艺人员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化工分析工、其他化工产品生产通用工艺人员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6-03-03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煤化工生产人员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液化气罐区运行工、液化石油气罐区运行工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6-04-01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机械冷加工人员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加工中心操作工、机加生产线工、弹性元件制造工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6-04-02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           机械热加工人员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铸造工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6-04-06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           磨料磨具制造加工人员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磨具制造工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6-04-07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           </w:t>
            </w: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lastRenderedPageBreak/>
              <w:t>航天器件加工成型人员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lastRenderedPageBreak/>
              <w:t>卫星光学冷加工工、金属软管波纹管工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4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6-04-99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其他机械制造加工人员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人造宝石制造工、汽车模型工、仪器仪表元件制造工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5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6-05-02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机械设备装配人员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数控机床装调维修工、道岔维修钳工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5"/>
                <w:attr w:name="Day" w:val="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6-05-03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动力设备装配人员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锅炉设备装配工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5"/>
                <w:attr w:name="Day" w:val="4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6-05-04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电气元件及设备装配人员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高低压电器装配工、绝缘制品工、绝缘制品件装配工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5"/>
                <w:attr w:name="Day" w:val="5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kern w:val="0"/>
                  <w:sz w:val="24"/>
                </w:rPr>
                <w:t>6-05-05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kern w:val="0"/>
                <w:sz w:val="24"/>
              </w:rPr>
              <w:t xml:space="preserve">                                                        电子专用设备装配调试人员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电子专用设备装调工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5"/>
                <w:attr w:name="Day" w:val="6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6-05-06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   仪器仪表装配人员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电子仪器仪表装配工、电工仪器仪表装配工、分析仪器仪表装配工、仪器仪表元器件装调工、工业自动化仪器仪表与装置装配工、仪器仪表元器件装调工、光电仪器仪表装调工</w:t>
            </w:r>
          </w:p>
        </w:tc>
      </w:tr>
      <w:tr w:rsidR="005D5573" w:rsidRPr="005D5573" w:rsidTr="00A363F0">
        <w:trPr>
          <w:trHeight w:val="1146"/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5"/>
                <w:attr w:name="Day" w:val="18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6-05-18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      船舶制造人员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船舶起重工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 w:val="restart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center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B类</w:t>
            </w: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6"/>
                <w:attr w:name="Day" w:val="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6-06-01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机械设备维修人员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汽车生产线调整工、生产线调整工、输煤机械检修工、单轨车电气维修工、单轨车机械维修工、接触网（环网）维修工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6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6-06-02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仪器仪表修理人员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精密仪器仪表修理工、电工仪器仪表修理工、热工自动装置检修工、电测仪表工、工业自动化仪器仪表与装置修理工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6-07-01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 电力设备安装人员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锅炉设备安装工、内线安装工、锅炉受热面安装工、锅炉辅机安装工、汽轮机本体安装工、汽轮机辅机安装工、高压电气安装工、一次线安装工、二次线安装工、送电线路架设工、变电一次安装工、变电二次安装工、水轮机安装工、水轮发电机安装工、水轮机设备安装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7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6-07-02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发电运行值班人员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输煤值班员、燃料集控值班员、电厂水处理值班员、锅炉辅机值班员、锅炉运行值班员、</w:t>
            </w: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lastRenderedPageBreak/>
              <w:t>汽轮机辅机值班员、汽轮机运行值班员、电气值班员、水轮发电机组值班员、水轮发电机值班员、集控值班员、燃料值班员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6-07-03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      输电、配电、变电设备值班人员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送电线路工、配电线路工、变电站值班员、换流站值班员电力调度员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7"/>
                <w:attr w:name="Day" w:val="4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6-07-04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电力设备检修人员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锅炉本体检修工、锅炉辅机检修工、管阀检修工、汽轮机本体检修工、水泵检修工、汽轮机辅机检修工、电机检修工、水轮机检修工、水轮机调速器机械检修工、变压器检修工、电气实验工、电气试验工、继电保护工、水轮发电机机械检修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7"/>
                <w:attr w:name="Day" w:val="5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6-07-05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供用电人员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电能表校验工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7"/>
                <w:attr w:name="Day" w:val="6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6-07-06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生活生产电力设备安装操作、修理人员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配电值班员、变电设备安装工、维修电工、电工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8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6-08-02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电子元件制造人员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电阻器制造工、印制电路制作工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8"/>
                <w:attr w:name="Day" w:val="4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6-08-04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电子设备装配调试人员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无线电调试工、电子计算机调试工、载波通信设备调试工、电子精密机械装调工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8"/>
                <w:attr w:name="Day" w:val="5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6-08-05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电子产品维修人员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计算机维修工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17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6-17-01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            水泥及水泥制品生产加工人员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水泥制成工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2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6-21-01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珠宝首饰加工制作人员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贵金属首饰手工制作工、贵金属首饰制作工、贵金属首饰机制工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8"/>
                <w:attr w:name="Month" w:val="6"/>
                <w:attr w:name="Day" w:val="2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6-21-08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美术品制作人员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装饰美工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2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6-23-01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      土石方施工人员</w:t>
            </w:r>
          </w:p>
        </w:tc>
        <w:tc>
          <w:tcPr>
            <w:tcW w:w="4680" w:type="dxa"/>
            <w:vAlign w:val="center"/>
          </w:tcPr>
          <w:p w:rsidR="005D5573" w:rsidRPr="00A363F0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spacing w:val="-6"/>
                <w:kern w:val="0"/>
                <w:sz w:val="24"/>
              </w:rPr>
            </w:pPr>
            <w:r w:rsidRPr="00A363F0">
              <w:rPr>
                <w:rFonts w:ascii="方正仿宋_GBK" w:eastAsia="方正仿宋_GBK" w:hAnsi="仿宋_GB2312" w:cs="仿宋_GB2312" w:hint="eastAsia"/>
                <w:color w:val="000000"/>
                <w:spacing w:val="-6"/>
                <w:kern w:val="0"/>
                <w:sz w:val="24"/>
              </w:rPr>
              <w:t>土石方机械修理工、土石方机械操作工、推土（铲运）机驾驶员、挖掘机驾驶员、爆破工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6"/>
                <w:attr w:name="Year" w:val="2004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6-23-04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    钢筋加工人员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钢筋工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7"/>
                <w:attr w:name="Month" w:val="6"/>
                <w:attr w:name="Day" w:val="2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6-23-07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    装饰装修人员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装饰装修工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9"/>
                <w:attr w:name="Month" w:val="6"/>
                <w:attr w:name="Day" w:val="2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kern w:val="0"/>
                  <w:sz w:val="24"/>
                </w:rPr>
                <w:t>6-23-09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kern w:val="0"/>
                <w:sz w:val="24"/>
              </w:rPr>
              <w:t xml:space="preserve">                                                     筑路、养护、维修人员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kern w:val="0"/>
                <w:sz w:val="24"/>
              </w:rPr>
              <w:t>筑路机械操作工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10"/>
                <w:attr w:name="Month" w:val="6"/>
                <w:attr w:name="Day" w:val="2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6-23-10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工程设备安装人员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管工、电气设备安装工、电厂管道安装工、通风工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24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6-24-01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    公（道）路运输机械设备操作及有关人员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汽车驾驶员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 w:val="restart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center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B类</w:t>
            </w: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6"/>
                <w:attr w:name="Day" w:val="24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kern w:val="0"/>
                  <w:sz w:val="24"/>
                </w:rPr>
                <w:t>6-24-02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kern w:val="0"/>
                <w:sz w:val="24"/>
              </w:rPr>
              <w:t xml:space="preserve">                                                           铁路、地铁运输机机械设备操作及有关人员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机车司机、运转室值班员、通信工、信号工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6"/>
                <w:attr w:name="Day" w:val="24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kern w:val="0"/>
                  <w:sz w:val="24"/>
                </w:rPr>
                <w:t>6-24-05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kern w:val="0"/>
                <w:sz w:val="24"/>
              </w:rPr>
              <w:t xml:space="preserve">                                                   起重装卸机械操作及有关人员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叉车司机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6"/>
                <w:attr w:name="Day" w:val="25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6-25-03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废物处理人员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电除尘值班员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26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6-26-01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检验人员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计算机软件检验员、计算机软件产品检验员、贵金属首饰钻石宝玉石检验员、建材化学分析工、建材物理检验工、燃气管道检漏工、管道检漏工、无线电成品检验工、工业化学分析工、化学分析工、仪器仪表检验工、建筑材料试验工、无损探伤工、电子器件检验工、电器产品检验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6"/>
                <w:attr w:name="Day" w:val="26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6-26-04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计量人员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化工仪表维修工、化工分析仪器维修工、分析仪器维修工、热工仪表检修工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8大类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电力电缆工、长途电话交换机务员、电话交换机机务员、电子仪表检定修理工、材料力学性能检验工、土工试验工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 w:val="restart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center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C类</w:t>
            </w: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2-02-11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电子工程技术人员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电子技术应用、电子工程技术人员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2-02-13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        计算机与应用工程技术人员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计算机软件工、计算机软件技术人员、单片机应用技术、计算机硬件技术人员、计算机程序设计员、游戏程序设计师、计算机程序设计员、可编程序控制系统设计师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2"/>
                <w:attr w:name="Year" w:val="2002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2-02-21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            建筑工程技术人员</w:t>
            </w:r>
          </w:p>
          <w:p w:rsidR="00A363F0" w:rsidRPr="005D5573" w:rsidRDefault="00A363F0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lastRenderedPageBreak/>
              <w:t>建筑制品、建筑设计工程技术人员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934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2-02-34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管理(工业)工程技术人员</w:t>
            </w:r>
          </w:p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工商管理（类）、物流师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2-03-01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土壤肥料技术人员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农业技术指导员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0"/>
                <w:attr w:name="Day" w:val="7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2-10-07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工艺美术专业人员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广告设计师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2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2-12-02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编辑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网络编辑员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3-01-02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行政事务人员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计算机操作员、制图员、计算机文字录入处理员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3-02-02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治安保卫人员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保安员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3-03-01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邮政业务人员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邮电营业员、邮件分拣员、邮件接发员、邮件转运员、火车（轮船）邮件押运员、汽车轴承件押运员、汽车邮件押运员、城乡邮政投递员、机要营业员、机要分拣员、机要投递员、国际邮电营业员、国际邮件分拣员、国际邮件接发员、特快专递业务受理员、邮政储蓄业务员、汇兑检查员、汇兑稽核员、报刊发行员、报刊分发员、报刊零售员、集邮业务员、邮政业务档案员、电报投递员、电子信函业务员、特快专递邮件分拣员、邮件分拣员、国际汇兑员、汇兑稽核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3-03-02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电信业务人员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查号话务员、传真值机处理员、国际话务员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 w:val="restart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center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C类</w:t>
            </w: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3-03-03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电信通信传输业务人员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用户通信终端维修工、用户通信终端(移动电话)维修、电信通信传输业务员、电信通信传输业务人员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999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3-03-99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其他邮政和电信业务人员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邮电业务营销员、其他邮政和电信业务人员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4-01-01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营业人员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商品营业员、收银员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4-01-02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   推销展销人员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出版物发行员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4-01-03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采购人员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中药购销员、采购员、中药保管员、中药养护员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4-01-04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 拍卖、典当及租赁业务人员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鉴定估价师、拍卖师、典当业务员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4"/>
              </w:smartTagPr>
              <w:r w:rsidRPr="005D5573">
                <w:rPr>
                  <w:rFonts w:ascii="方正仿宋_GBK" w:eastAsia="方正仿宋_GBK" w:hAnsi="仿宋_GB2312" w:cs="仿宋_GB2312" w:hint="eastAsia"/>
                  <w:kern w:val="0"/>
                  <w:sz w:val="24"/>
                </w:rPr>
                <w:t>4-01-05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kern w:val="0"/>
                <w:sz w:val="24"/>
              </w:rPr>
              <w:t xml:space="preserve">                                                        废旧物资回收利用人员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废旧物资回收挑选工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4-01-06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粮油管理人员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粮油管理员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4-01-99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其他购销人员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医药商品购销员、中药调剂员、医用商品供应员、医用商品营业员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4-02-01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       保管人员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保管员、仓库保管工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4-02-02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       储运人员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医用商品保管员、医用商品组配员、药品（化学）试剂分装员、医用商品运输员、商品储运员、药品保管养护工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4-03-02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西餐烹饪人员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裱花师（西式面点）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4-03-03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     调酒和茶艺人员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茶艺师、咖啡师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4-03-04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  营养配餐人员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营养配餐员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4-03-05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餐厅服务员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餐厅服务员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4-04-01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饭店服务人员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客房服务员、前厅服务员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4-04-02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旅游及公共游览场所服务人员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插花员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4-04-03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健身和娱乐场所服务人员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保健按摩师、康乐服务员、芳香保健师（SPA）、足部按摩师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5"/>
                <w:attr w:name="Day" w:val="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4-05-01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公路道路运输服务人员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汽车客运乘务员、公路收费及监控员、售票员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5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4-05-02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铁路客货运输服务人员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旅客列车服务员、旅客列车乘务员、铁路客运员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5"/>
                <w:attr w:name="Day" w:val="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4-05-03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航空运输服务人员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航空运输飞行服务员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5"/>
                <w:attr w:name="Day" w:val="4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4-05-04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水上运输服务人员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港口客运员、船舶客运服务员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6"/>
                <w:attr w:name="Day" w:val="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4-06-01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医疗卫生辅助服务人员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卫生防疫妇幼保健员、卫生检验员、妇幼保健员、口腔修复工、药剂员、医疗救护员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 w:val="restart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center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C类</w:t>
            </w:r>
          </w:p>
        </w:tc>
        <w:tc>
          <w:tcPr>
            <w:tcW w:w="3510" w:type="dxa"/>
            <w:vAlign w:val="center"/>
          </w:tcPr>
          <w:p w:rsid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2004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4-07-01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社会中介服务人员</w:t>
            </w:r>
          </w:p>
          <w:p w:rsidR="00A363F0" w:rsidRPr="005D5573" w:rsidRDefault="00A363F0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房地产经纪人、安全评价师、职业指导员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7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4-07-02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物业管理人员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物业管理员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4-07-03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供水、供热及生活燃料供应服务人员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锅炉操作工、司炉工、供水生产工、净水工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7"/>
                <w:attr w:name="Day" w:val="4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4-07-04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美容美发人员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美容师、美发师、美甲师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7"/>
                <w:attr w:name="Day" w:val="6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4-07-06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验光配镜人员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眼镜架制作工、眼镜光学磨工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7"/>
                <w:attr w:name="Day" w:val="10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4-07-10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日用机电产品维修人员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家用电子产品维修工、家用电器产品维修工、照相器材维修工、钟表维修工、家用电子产品调试与维修技术、制冷设备维修工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7"/>
                <w:attr w:name="Day" w:val="1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4-07-11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办公设备维修人员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办公设备维修工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7"/>
                <w:attr w:name="Day" w:val="1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4-07-12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保育、家庭服务人员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保育员、家政服务员、养老护理员、保洁员、家庭服务员、育婴师、母婴养护指导师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7"/>
                <w:attr w:name="Day" w:val="14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4-07-14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殡葬服务人员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殡仪服务员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4-07-99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其他社会服务和居民生活服务人员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汽车加气站操作工、客户服务管理师、宠物健康护理员、呼叫服务员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4-99-00                                  </w:t>
            </w: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lastRenderedPageBreak/>
              <w:t>其他商业、服务业人员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lastRenderedPageBreak/>
              <w:t>其他商业（服务业）人员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4-99-00                                  其他商业、服务业人员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电子商务师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5-01-01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大田作物生产人员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农艺工、农作物种子繁育工、作物种子繁育工、农作物植保工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5-01-03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园艺作物生产人员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绿化工、蔬菜园艺工、花卉园艺工、果（茶、桑）园艺工、茶园工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5-01-06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农副林特产品加工人员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蔬菜加工工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5-03-05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动物疫病防治人员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动物疫病防治员、动物检疫检验员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5-99-01                                             农林专用机械操作人员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拖拉机驾驶员、农业机械化操作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5-99-02                                农村能源开发利用人员</w:t>
            </w:r>
          </w:p>
          <w:p w:rsidR="00A363F0" w:rsidRPr="005D5573" w:rsidRDefault="00A363F0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沼气生产工、微水电利用工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6-01-01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地质勘查人员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固体矿产钻探工、水文（水井）钻探工、工程地质工程施工钻探工、坑探工、掘进工、物探工、采样工、水文地质工、碎样工、样品制备工、磨片工、淘洗工、岩芯保管工、采制样工、矿山地质工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6-01-02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测绘人员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地图编绘、工程测量、地形测量、测量放线工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kern w:val="0"/>
                  <w:sz w:val="24"/>
                </w:rPr>
                <w:t>6-01-03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kern w:val="0"/>
                <w:sz w:val="24"/>
              </w:rPr>
              <w:t xml:space="preserve">                                      矿物开采人员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kern w:val="0"/>
                <w:sz w:val="24"/>
              </w:rPr>
              <w:t>采煤工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6-01-06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石油、天然气开采人员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管道保护工、集输工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 w:val="restart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center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C类</w:t>
            </w: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6-02-01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炼铁人员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高炉炉前</w:t>
            </w:r>
            <w:r w:rsidRPr="005D5573">
              <w:rPr>
                <w:rFonts w:ascii="方正仿宋_GBK" w:eastAsia="方正仿宋_GBK" w:hAnsi="仿宋_GB2312" w:cs="仿宋_GB2312" w:hint="eastAsia"/>
                <w:kern w:val="0"/>
                <w:sz w:val="24"/>
              </w:rPr>
              <w:t>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6-02-02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炼钢人员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电炉炼钢工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kern w:val="0"/>
                  <w:sz w:val="24"/>
                </w:rPr>
                <w:t>6-02-05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kern w:val="0"/>
                <w:sz w:val="24"/>
              </w:rPr>
              <w:t xml:space="preserve">                                     轻有色金属冶炼人员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铝电解工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8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6-02-08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金属轧制人员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轧钢工、金属轧制工、冷压延工、金属材丝拉拔工、酸洗工、金属材热处理工、金属材涂层工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6-03-01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化工产品生产通用工艺人员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防腐蚀工、化工工艺工、化工工艺试验工、化工防腐工、制冷工、化工工艺试验工、化工防腐蚀工、化工总控工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6-03-03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煤化工生产人员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燃气调压工、煤气调压工、燃气瓶装工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kern w:val="0"/>
                  <w:sz w:val="24"/>
                </w:rPr>
                <w:t>6-03-04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kern w:val="0"/>
                <w:sz w:val="24"/>
              </w:rPr>
              <w:t xml:space="preserve">                              化学肥料生产人员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合成氨生产工、尿素生产工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kern w:val="0"/>
                  <w:sz w:val="24"/>
                </w:rPr>
                <w:t>6-03-05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kern w:val="0"/>
                <w:sz w:val="24"/>
              </w:rPr>
              <w:t xml:space="preserve">                            无机化工产品生产人员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无机反应工、气体深冷分离工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kern w:val="0"/>
                  <w:sz w:val="24"/>
                </w:rPr>
                <w:t>6-03-11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kern w:val="0"/>
                <w:sz w:val="24"/>
              </w:rPr>
              <w:t xml:space="preserve">                                  精细化工产品生产人员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有机合成工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7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6-03-17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日用化学品生产人员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制皂工、合成洗涤剂制造工、香料制造工、化装品配制工、牙膏制造工、油墨制造工、制胶工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6-04-01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机械冷加工人员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车工、铣工、磨工、镗工、组合机床操作工、刨插工、数控加工、数控铣工、数控车工、钻床工、下料工、锻造工、金属热处理工、型砂工、热处理工、冲压工、粉末冶金制造工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kern w:val="0"/>
                  <w:sz w:val="24"/>
                </w:rPr>
                <w:t>6-04-03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kern w:val="0"/>
                <w:sz w:val="24"/>
              </w:rPr>
              <w:t xml:space="preserve">                                      特种加工设备操作人员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线切割工、电切削工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6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6-04-04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冷作钣金加工人员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冷作钣金工、化工检修铆工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6-04-05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工件表面处理加工人员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涂装工、汽车维修漆工、电镀工、镀层工、油漆工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5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6-05-02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机械设备装配人员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工具钳工、装配钳工、钳工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5"/>
                <w:attr w:name="Day" w:val="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6-05-03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动力设备装配人员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电机装配工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5"/>
                <w:attr w:name="Day" w:val="4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6-05-04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电气元件及设备装配人员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浸渍环氧灌注工、浸渍（灌注）处理工、嵌绕线工、绕线工、铁心叠装工、线圈绕制工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5"/>
                <w:attr w:name="Day" w:val="7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6-05-07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运输车辆装配人员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汽车装配工、汽车装调工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5"/>
                <w:attr w:name="Day" w:val="18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6-05-18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船舶制造人员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船舶电工、船舶管系工、船体装配工、船舶钳工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6"/>
                <w:attr w:name="Day" w:val="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6-06-01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机械设备维修人员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机修钳工、汽车修理工、汽车维修电工、汽车维修钣金工、汽车维修轮胎工、内燃装卸机械修理工、电动装卸机械修理工、化工检修钳工、检修钳工、农机修理工、钻掘设备维修钳工、纺织设备检修工、汽车维修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6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6-06-02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仪器仪表修理人员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医疗器械（玻璃）检验员、医疗器械（玻璃）仪器检修工、医疗仪器检修员、其他仪器仪表修理人员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 w:val="restart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center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C类</w:t>
            </w: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7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6-07-02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发电运行值班人员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厂用电值班员、水泵值班员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7"/>
                <w:attr w:name="Day" w:val="5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6-07-05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供用电人员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抄表收费核算员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7"/>
                <w:attr w:name="Day" w:val="6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6-07-06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生活生产电力设备安装、操作、修理人员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化工维修电工、化工检修电工、农机电器设备修理工、装卸机械电器修理工、电工技术应用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6-08-01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电子器件制造人员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半导体芯片制造工、半导体分立器件集成电路装调工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8"/>
                <w:attr w:name="Day" w:val="4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6-08-04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电子设备装配调试人员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无线电机械装校工、无线电装接工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9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6-09-02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塑料制品加工人员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塑料制品成型制作工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0"/>
                <w:attr w:name="Day" w:val="4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kern w:val="0"/>
                  <w:sz w:val="24"/>
                </w:rPr>
                <w:t>6-10-04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kern w:val="0"/>
                <w:sz w:val="24"/>
              </w:rPr>
              <w:t xml:space="preserve"> </w:t>
            </w:r>
          </w:p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kern w:val="0"/>
                <w:sz w:val="24"/>
              </w:rPr>
              <w:t xml:space="preserve">针织人员    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kern w:val="0"/>
                <w:sz w:val="24"/>
              </w:rPr>
              <w:t>横机工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1"/>
                <w:attr w:name="Day" w:val="1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6-11-01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裁剪缝纫人员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裁剪工、缝纫工、服装设计定制工、服装缝纫工、服装制作工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1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6-11-02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鞋帽制作人员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皮鞋设计制作工、制鞋工、制帽工、皮鞋设计工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1"/>
                <w:attr w:name="Day" w:val="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6-11-03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皮革、毛皮加工人员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皮革加工工、毛皮加工工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2"/>
                <w:attr w:name="Day" w:val="2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6-12-02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制糖和糖制品加工人员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糖果制造工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6-12-03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乳品、冷食品及罐头、饮料制作人员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乳品加工工、冷食品制作工、饮料制作工、速冻食品制作工、食品罐头加工工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2"/>
                <w:attr w:name="Day" w:val="4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6-12-04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粮油、食品、饮料生产加工及饲料生产加工人员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酒类酿造工（酿酒人员）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2"/>
                <w:attr w:name="Day" w:val="5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6-12-05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食品添加剂及调味品制作人员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发酵工、食用调料制作工、酱腌菜制作工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2"/>
                <w:attr w:name="Day" w:val="6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6-12-06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粮油食品制作人员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糕点面包烘烤工、豆制品制作工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2"/>
                <w:attr w:name="Day" w:val="8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6-12-08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肉、蛋食品加工人员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熟肉制品加工工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2"/>
                <w:attr w:name="Day" w:val="9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6-12-09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饲料生产加工人员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饲料厂中央控制室操作工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14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6-14-01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合成药物制造人员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合成药酰化工、酯化工、合成药酯化工、氧化工、合成药催化氧化工、缩合工、合成药缩合工、拆分消旋工、中合成盐工、合成药中和成盐（含成季胺盐）工、精制结晶工、合成药精制结晶工、水解工、合成药水解工、加成反应工、合成药加成反应工、烃化工、合成药烃化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6"/>
                <w:attr w:name="Day" w:val="14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6-14-03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药物制剂人员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片剂包衣工、片剂压片工、药物配料、制粒工、水针剂灌封工、注射剂调剂工、注射液调剂工、粉针剂分装工、输液灌封工、输液剂灌封工、药物制剂工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6"/>
                <w:attr w:name="Day" w:val="14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6-14-04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中药制药人员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中药提取工、中药炮灸工、中药口服液工、中药口服液剂工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6"/>
                <w:attr w:name="Day" w:val="15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6-15-03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木材制品制作人员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手工木工、精细木工、模型工、木模型工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 w:val="restart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center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C类</w:t>
            </w: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6"/>
                <w:attr w:name="Day" w:val="16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6-16-02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造纸人员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造纸工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17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6-17-01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</w:t>
            </w: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lastRenderedPageBreak/>
              <w:t>水泥及水泥制品生产加工人员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lastRenderedPageBreak/>
              <w:t>水泥制品工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18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6-18-01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玻璃熔制人员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玻璃加工工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6"/>
                <w:attr w:name="Day" w:val="18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6-18-04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陶瓷制品生产人员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陶瓷制造工、其他陶瓷制品生产人员、陶瓷注浆成型工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6"/>
                <w:attr w:name="Day" w:val="18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6-18-05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搪瓷制品生产人员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搪瓷制造工、其他搪瓷制品生产人员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6"/>
                <w:attr w:name="Day" w:val="19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6-19-03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广播影视舞台设备安装调试及运行操作人员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音响调音员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2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6-23-01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土石方施工人员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土石方机械操作工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6"/>
                <w:attr w:name="Day" w:val="2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6-23-02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砌筑人员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砌筑工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6"/>
                <w:attr w:name="Day" w:val="2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6-23-03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混凝土配制及制品加工人员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混凝土工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6"/>
                <w:attr w:name="Day" w:val="2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6-23-05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施工架子搭设人员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架子工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6"/>
                <w:attr w:name="Day" w:val="2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6-23-06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工程防水人员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防水工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9"/>
                <w:attr w:name="Month" w:val="6"/>
                <w:attr w:name="Day" w:val="2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6-23-09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筑路、养护、维修人员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道路工、筑路养护工（筑路、养护工）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10"/>
                <w:attr w:name="Month" w:val="6"/>
                <w:attr w:name="Day" w:val="2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6-23-10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工程设备安装人员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下水道养护工、电梯安装维修工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23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kern w:val="0"/>
                  <w:sz w:val="24"/>
                </w:rPr>
                <w:t>6-23-99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kern w:val="0"/>
                <w:sz w:val="24"/>
              </w:rPr>
              <w:t xml:space="preserve">                             其他工程施工人员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中小型建筑机械操纵工</w:t>
            </w:r>
          </w:p>
        </w:tc>
      </w:tr>
      <w:tr w:rsidR="005D5573" w:rsidRPr="005D5573" w:rsidTr="00A363F0">
        <w:trPr>
          <w:trHeight w:val="937"/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6"/>
                <w:attr w:name="Day" w:val="24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6-24-04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水上运输设备操作及有关人员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船舶水手、船舶驾驶员、船舶轮机员、船舶加油工、船舶机舱设备操作工</w:t>
            </w:r>
          </w:p>
        </w:tc>
      </w:tr>
      <w:tr w:rsidR="005D5573" w:rsidRPr="005D5573" w:rsidTr="00A363F0">
        <w:trPr>
          <w:trHeight w:val="1613"/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6"/>
                <w:attr w:name="Day" w:val="24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6-24-05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起重装卸机械操作及有关人员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起重装卸机械操作工、内燃装卸机械司机、电动装卸机械司机、天车工、起重工、安装起重工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6"/>
                <w:attr w:name="Day" w:val="25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6-25-03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</w:t>
            </w: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lastRenderedPageBreak/>
              <w:t>废物处理人员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lastRenderedPageBreak/>
              <w:t>废水处理工、污水处理工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26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6-26-01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检验人员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水产品质量检验员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26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6-26-01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检验人员</w:t>
            </w:r>
          </w:p>
        </w:tc>
        <w:tc>
          <w:tcPr>
            <w:tcW w:w="4680" w:type="dxa"/>
            <w:vAlign w:val="center"/>
          </w:tcPr>
          <w:p w:rsid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食品检验工、化学检验工、纺织纤维检验工、化工分析检验员、化验分析工、水质检验工、药物分析工、物理实验工、药理实验工、中药验收员、烟草检验工、乳品检验工、物理金相实验工、机械产品检验工、机械检查工、评茶员</w:t>
            </w:r>
          </w:p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6"/>
                <w:attr w:name="Day" w:val="26"/>
                <w:attr w:name="IsLunarDate" w:val="False"/>
                <w:attr w:name="IsROCDate" w:val="False"/>
              </w:smartTagPr>
              <w:r w:rsidRPr="005D5573">
                <w:rPr>
                  <w:rFonts w:ascii="方正仿宋_GBK" w:eastAsia="方正仿宋_GBK" w:hAnsi="仿宋_GB2312" w:cs="仿宋_GB2312" w:hint="eastAsia"/>
                  <w:color w:val="000000"/>
                  <w:kern w:val="0"/>
                  <w:sz w:val="24"/>
                </w:rPr>
                <w:t>6-26-04</w:t>
              </w:r>
            </w:smartTag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 xml:space="preserve">                                  计量人员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长度量仪检定工、长度量仪计量检定工、长度量具计量检工、长度计量工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6-99-02                                机泵操作人员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泵站运行工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 w:val="restart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center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C类</w:t>
            </w: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8大类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化工检修管工、农机燃油系修理工、钻探（坑探）材料工、产品质量检查工、计算机系统操作工、站务员、水处理工</w:t>
            </w:r>
          </w:p>
        </w:tc>
      </w:tr>
      <w:tr w:rsidR="005D5573" w:rsidRPr="005D5573" w:rsidTr="005D5573">
        <w:trPr>
          <w:jc w:val="center"/>
        </w:trPr>
        <w:tc>
          <w:tcPr>
            <w:tcW w:w="1513" w:type="dxa"/>
            <w:vMerge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4680" w:type="dxa"/>
            <w:vAlign w:val="center"/>
          </w:tcPr>
          <w:p w:rsidR="005D5573" w:rsidRPr="005D5573" w:rsidRDefault="005D5573" w:rsidP="005D5573">
            <w:pPr>
              <w:widowControl/>
              <w:spacing w:line="0" w:lineRule="atLeast"/>
              <w:jc w:val="left"/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</w:pPr>
            <w:r w:rsidRPr="005D5573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计算机信息高新技术考试（操作员级）、计算机信息高新技术考试（高级操作员级）</w:t>
            </w:r>
          </w:p>
        </w:tc>
      </w:tr>
    </w:tbl>
    <w:p w:rsidR="005D5573" w:rsidRPr="005D5573" w:rsidRDefault="005D5573" w:rsidP="005D5573">
      <w:pPr>
        <w:rPr>
          <w:rFonts w:hint="eastAsia"/>
        </w:rPr>
      </w:pPr>
    </w:p>
    <w:sectPr w:rsidR="005D5573" w:rsidRPr="005D5573" w:rsidSect="005D5573">
      <w:footerReference w:type="even" r:id="rId7"/>
      <w:footerReference w:type="default" r:id="rId8"/>
      <w:pgSz w:w="11906" w:h="16838" w:code="9"/>
      <w:pgMar w:top="1440" w:right="1797" w:bottom="1247" w:left="1797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3D7" w:rsidRDefault="00A753D7">
      <w:r>
        <w:separator/>
      </w:r>
    </w:p>
  </w:endnote>
  <w:endnote w:type="continuationSeparator" w:id="0">
    <w:p w:rsidR="00A753D7" w:rsidRDefault="00A75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573" w:rsidRDefault="005D5573" w:rsidP="005D5573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D5573" w:rsidRDefault="005D557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573" w:rsidRDefault="005D5573" w:rsidP="005D5573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F4F59">
      <w:rPr>
        <w:rStyle w:val="a3"/>
        <w:noProof/>
      </w:rPr>
      <w:t>2</w:t>
    </w:r>
    <w:r>
      <w:rPr>
        <w:rStyle w:val="a3"/>
      </w:rPr>
      <w:fldChar w:fldCharType="end"/>
    </w:r>
  </w:p>
  <w:p w:rsidR="005D5573" w:rsidRDefault="005D55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3D7" w:rsidRDefault="00A753D7">
      <w:r>
        <w:separator/>
      </w:r>
    </w:p>
  </w:footnote>
  <w:footnote w:type="continuationSeparator" w:id="0">
    <w:p w:rsidR="00A753D7" w:rsidRDefault="00A753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71F69"/>
    <w:rsid w:val="002568DD"/>
    <w:rsid w:val="00530C04"/>
    <w:rsid w:val="005D5573"/>
    <w:rsid w:val="00786C4C"/>
    <w:rsid w:val="00A363F0"/>
    <w:rsid w:val="00A753D7"/>
    <w:rsid w:val="00A93D7C"/>
    <w:rsid w:val="00AD172C"/>
    <w:rsid w:val="00C57628"/>
    <w:rsid w:val="00EF4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Body Text Indent"/>
    <w:basedOn w:val="a"/>
    <w:pPr>
      <w:spacing w:line="360" w:lineRule="auto"/>
      <w:ind w:firstLineChars="200" w:firstLine="640"/>
      <w:jc w:val="left"/>
    </w:pPr>
    <w:rPr>
      <w:sz w:val="32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pPr>
      <w:spacing w:line="360" w:lineRule="auto"/>
      <w:ind w:firstLineChars="200" w:firstLine="640"/>
    </w:pPr>
    <w:rPr>
      <w:sz w:val="32"/>
      <w:szCs w:val="20"/>
    </w:rPr>
  </w:style>
  <w:style w:type="paragraph" w:styleId="3">
    <w:name w:val="Body Text Indent 3"/>
    <w:basedOn w:val="a"/>
    <w:pPr>
      <w:spacing w:line="360" w:lineRule="auto"/>
      <w:ind w:firstLineChars="196" w:firstLine="627"/>
      <w:jc w:val="left"/>
    </w:pPr>
    <w:rPr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2881</Words>
  <Characters>16422</Characters>
  <Application>Microsoft Office Word</Application>
  <DocSecurity>0</DocSecurity>
  <PresentationFormat/>
  <Lines>136</Lines>
  <Paragraphs>38</Paragraphs>
  <Slides>0</Slides>
  <Notes>0</Notes>
  <HiddenSlides>0</HiddenSlides>
  <MMClips>0</MMClips>
  <ScaleCrop>false</ScaleCrop>
  <Company>WJJ</Company>
  <LinksUpToDate>false</LinksUpToDate>
  <CharactersWithSpaces>19265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重庆市物价局拟稿纸</dc:title>
  <dc:creator>PWP</dc:creator>
  <cp:lastModifiedBy>Administrator</cp:lastModifiedBy>
  <cp:revision>2</cp:revision>
  <cp:lastPrinted>2013-06-03T02:18:00Z</cp:lastPrinted>
  <dcterms:created xsi:type="dcterms:W3CDTF">2023-12-15T03:48:00Z</dcterms:created>
  <dcterms:modified xsi:type="dcterms:W3CDTF">2023-12-15T03:48:00Z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